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4F027" w14:textId="77777777" w:rsidR="0021006F" w:rsidRPr="00BA502B" w:rsidRDefault="00842237">
      <w:pPr>
        <w:rPr>
          <w:color w:val="C80000"/>
        </w:rPr>
      </w:pPr>
      <w:r w:rsidRPr="00BA502B">
        <w:rPr>
          <w:rFonts w:ascii="BIZ UDPゴシック" w:eastAsia="BIZ UDPゴシック" w:hAnsi="BIZ UDPゴシック" w:hint="eastAsia"/>
          <w:noProof/>
          <w:color w:val="C8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B72624" wp14:editId="433EF70A">
                <wp:simplePos x="0" y="0"/>
                <wp:positionH relativeFrom="column">
                  <wp:posOffset>-66040</wp:posOffset>
                </wp:positionH>
                <wp:positionV relativeFrom="paragraph">
                  <wp:posOffset>194310</wp:posOffset>
                </wp:positionV>
                <wp:extent cx="5895975" cy="1857375"/>
                <wp:effectExtent l="0" t="0" r="28575" b="2857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85737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377F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-5.2pt;margin-top:15.3pt;width:464.25pt;height:146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" filled="f" strokecolor="#090" strokeweight="2pt"/>
            </w:pict>
          </mc:Fallback>
        </mc:AlternateContent>
      </w:r>
      <w:r w:rsidR="0099726B" w:rsidRPr="00BA502B">
        <w:rPr>
          <w:rFonts w:ascii="BIZ UDPゴシック" w:eastAsia="BIZ UDPゴシック" w:hAnsi="BIZ UDPゴシック" w:hint="eastAsia"/>
          <w:color w:val="C80000"/>
          <w:sz w:val="28"/>
          <w:szCs w:val="28"/>
        </w:rPr>
        <w:t>令和</w:t>
      </w:r>
      <w:r w:rsidR="007E53E3" w:rsidRPr="00BA502B">
        <w:rPr>
          <w:rFonts w:ascii="BIZ UDPゴシック" w:eastAsia="BIZ UDPゴシック" w:hAnsi="BIZ UDPゴシック" w:hint="eastAsia"/>
          <w:color w:val="C80000"/>
          <w:sz w:val="28"/>
          <w:szCs w:val="28"/>
        </w:rPr>
        <w:t>7</w:t>
      </w:r>
      <w:r w:rsidR="003442BC" w:rsidRPr="00BA502B">
        <w:rPr>
          <w:rFonts w:ascii="BIZ UDPゴシック" w:eastAsia="BIZ UDPゴシック" w:hAnsi="BIZ UDPゴシック" w:hint="eastAsia"/>
          <w:color w:val="C80000"/>
          <w:sz w:val="28"/>
          <w:szCs w:val="28"/>
        </w:rPr>
        <w:t>年</w:t>
      </w:r>
      <w:r w:rsidR="005327B1" w:rsidRPr="00BA502B">
        <w:rPr>
          <w:rFonts w:ascii="BIZ UDPゴシック" w:eastAsia="BIZ UDPゴシック" w:hAnsi="BIZ UDPゴシック" w:hint="eastAsia"/>
          <w:color w:val="C80000"/>
          <w:sz w:val="28"/>
          <w:szCs w:val="28"/>
        </w:rPr>
        <w:t>度</w:t>
      </w:r>
      <w:r w:rsidR="005327B1" w:rsidRPr="00BA502B">
        <w:rPr>
          <w:rFonts w:hint="eastAsia"/>
          <w:color w:val="C80000"/>
        </w:rPr>
        <w:t xml:space="preserve">　</w:t>
      </w:r>
      <w:r w:rsidR="001C3110" w:rsidRPr="00BA502B">
        <w:rPr>
          <w:rFonts w:ascii="BIZ UDPゴシック" w:eastAsia="BIZ UDPゴシック" w:hAnsi="BIZ UDPゴシック"/>
          <w:color w:val="C80000"/>
          <w:sz w:val="40"/>
          <w:szCs w:val="40"/>
        </w:rPr>
        <w:ruby>
          <w:rubyPr>
            <w:rubyAlign w:val="distributeSpace"/>
            <w:hps w:val="14"/>
            <w:hpsRaise w:val="42"/>
            <w:hpsBaseText w:val="40"/>
            <w:lid w:val="ja-JP"/>
          </w:rubyPr>
          <w:rt>
            <w:r w:rsidR="001C3110" w:rsidRPr="00BA502B">
              <w:rPr>
                <w:rFonts w:ascii="ＭＳ ゴシック" w:eastAsia="ＭＳ ゴシック" w:hAnsi="ＭＳ ゴシック"/>
                <w:color w:val="C80000"/>
                <w:sz w:val="40"/>
                <w:szCs w:val="40"/>
              </w:rPr>
              <w:t>げいじゅつ</w:t>
            </w:r>
          </w:rt>
          <w:rubyBase>
            <w:r w:rsidR="001C3110" w:rsidRPr="00BA502B">
              <w:rPr>
                <w:rFonts w:ascii="BIZ UDPゴシック" w:eastAsia="BIZ UDPゴシック" w:hAnsi="BIZ UDPゴシック"/>
                <w:color w:val="C80000"/>
                <w:sz w:val="40"/>
                <w:szCs w:val="40"/>
              </w:rPr>
              <w:t>芸術</w:t>
            </w:r>
          </w:rubyBase>
        </w:ruby>
      </w:r>
      <w:r w:rsidR="001C3110" w:rsidRPr="00BA502B">
        <w:rPr>
          <w:rFonts w:ascii="BIZ UDPゴシック" w:eastAsia="BIZ UDPゴシック" w:hAnsi="BIZ UDPゴシック"/>
          <w:color w:val="C80000"/>
          <w:sz w:val="40"/>
          <w:szCs w:val="40"/>
        </w:rPr>
        <w:ruby>
          <w:rubyPr>
            <w:rubyAlign w:val="distributeSpace"/>
            <w:hps w:val="14"/>
            <w:hpsRaise w:val="42"/>
            <w:hpsBaseText w:val="40"/>
            <w:lid w:val="ja-JP"/>
          </w:rubyPr>
          <w:rt>
            <w:r w:rsidR="001C3110" w:rsidRPr="00BA502B">
              <w:rPr>
                <w:rFonts w:ascii="ＭＳ ゴシック" w:eastAsia="ＭＳ ゴシック" w:hAnsi="ＭＳ ゴシック"/>
                <w:color w:val="C80000"/>
                <w:sz w:val="40"/>
                <w:szCs w:val="40"/>
              </w:rPr>
              <w:t>かんしょうかい</w:t>
            </w:r>
          </w:rt>
          <w:rubyBase>
            <w:r w:rsidR="001C3110" w:rsidRPr="00BA502B">
              <w:rPr>
                <w:rFonts w:ascii="BIZ UDPゴシック" w:eastAsia="BIZ UDPゴシック" w:hAnsi="BIZ UDPゴシック"/>
                <w:color w:val="C80000"/>
                <w:sz w:val="40"/>
                <w:szCs w:val="40"/>
              </w:rPr>
              <w:t>鑑賞会</w:t>
            </w:r>
          </w:rubyBase>
        </w:ruby>
      </w:r>
    </w:p>
    <w:p w14:paraId="24DDF9B0" w14:textId="77777777" w:rsidR="00902F2C" w:rsidRPr="00902F2C" w:rsidRDefault="00453E73" w:rsidP="002C30D7">
      <w:pPr>
        <w:jc w:val="center"/>
        <w:rPr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22"/>
          <w:szCs w:val="28"/>
        </w:rPr>
        <w:drawing>
          <wp:inline distT="0" distB="0" distL="0" distR="0" wp14:anchorId="61980ACE" wp14:editId="20E36850">
            <wp:extent cx="3752850" cy="68764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近代美術館ロゴ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520" cy="697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08F9B" w14:textId="77777777" w:rsidR="005327B1" w:rsidRPr="00795789" w:rsidRDefault="002C30D7" w:rsidP="001C1C7D">
      <w:pPr>
        <w:ind w:firstLineChars="300" w:firstLine="1056"/>
        <w:rPr>
          <w:rFonts w:asciiTheme="minorEastAsia" w:hAnsiTheme="minorEastAsia"/>
          <w:color w:val="0000FF"/>
          <w:sz w:val="24"/>
          <w:szCs w:val="24"/>
        </w:rPr>
      </w:pPr>
      <w:r w:rsidRPr="00795789">
        <w:rPr>
          <w:rFonts w:ascii="BIZ UDPゴシック" w:eastAsia="BIZ UDPゴシック" w:hAnsi="BIZ UDPゴシック" w:hint="eastAsia"/>
          <w:color w:val="0000FF"/>
          <w:sz w:val="36"/>
          <w:szCs w:val="36"/>
        </w:rPr>
        <w:t>特別展『</w:t>
      </w:r>
      <w:r w:rsidR="007C5C37" w:rsidRPr="00795789">
        <w:rPr>
          <w:rFonts w:ascii="BIZ UDPゴシック" w:eastAsia="BIZ UDPゴシック" w:hAnsi="BIZ UDPゴシック" w:hint="eastAsia"/>
          <w:color w:val="0000FF"/>
          <w:sz w:val="36"/>
          <w:szCs w:val="36"/>
        </w:rPr>
        <w:t xml:space="preserve">金閣・銀閣　</w:t>
      </w:r>
      <w:r w:rsidR="006A6F21" w:rsidRPr="00795789">
        <w:rPr>
          <w:rFonts w:ascii="BIZ UDPゴシック" w:eastAsia="BIZ UDPゴシック" w:hAnsi="BIZ UDPゴシック"/>
          <w:color w:val="0000FF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A6F21" w:rsidRPr="00795789">
              <w:rPr>
                <w:rFonts w:ascii="BIZ UDPゴシック" w:eastAsia="BIZ UDPゴシック" w:hAnsi="BIZ UDPゴシック"/>
                <w:color w:val="0000FF"/>
                <w:sz w:val="18"/>
                <w:szCs w:val="36"/>
              </w:rPr>
              <w:t>しょうこくじ</w:t>
            </w:r>
          </w:rt>
          <w:rubyBase>
            <w:r w:rsidR="006A6F21" w:rsidRPr="00795789">
              <w:rPr>
                <w:rFonts w:ascii="BIZ UDPゴシック" w:eastAsia="BIZ UDPゴシック" w:hAnsi="BIZ UDPゴシック"/>
                <w:color w:val="0000FF"/>
                <w:sz w:val="36"/>
                <w:szCs w:val="36"/>
              </w:rPr>
              <w:t>相国寺</w:t>
            </w:r>
          </w:rubyBase>
        </w:ruby>
      </w:r>
      <w:r w:rsidR="00453E73" w:rsidRPr="00795789">
        <w:rPr>
          <w:rFonts w:ascii="BIZ UDPゴシック" w:eastAsia="BIZ UDPゴシック" w:hAnsi="BIZ UDPゴシック" w:hint="eastAsia"/>
          <w:color w:val="0000FF"/>
          <w:sz w:val="36"/>
          <w:szCs w:val="36"/>
        </w:rPr>
        <w:t>展</w:t>
      </w:r>
      <w:r w:rsidRPr="00795789">
        <w:rPr>
          <w:rFonts w:ascii="BIZ UDPゴシック" w:eastAsia="BIZ UDPゴシック" w:hAnsi="BIZ UDPゴシック" w:hint="eastAsia"/>
          <w:color w:val="0000FF"/>
          <w:sz w:val="36"/>
          <w:szCs w:val="36"/>
        </w:rPr>
        <w:t>』と</w:t>
      </w:r>
      <w:r w:rsidRPr="00795789">
        <w:rPr>
          <w:rFonts w:ascii="BIZ UDPゴシック" w:eastAsia="BIZ UDPゴシック" w:hAnsi="BIZ UDPゴシック"/>
          <w:color w:val="0000FF"/>
          <w:sz w:val="36"/>
          <w:szCs w:val="36"/>
        </w:rPr>
        <w:t>札幌中心部散策</w:t>
      </w:r>
    </w:p>
    <w:p w14:paraId="60520FC3" w14:textId="77777777" w:rsidR="00453E73" w:rsidRDefault="007C5C37" w:rsidP="0068474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598FB" wp14:editId="706ABFCE">
                <wp:simplePos x="0" y="0"/>
                <wp:positionH relativeFrom="column">
                  <wp:posOffset>3512337</wp:posOffset>
                </wp:positionH>
                <wp:positionV relativeFrom="paragraph">
                  <wp:posOffset>37593</wp:posOffset>
                </wp:positionV>
                <wp:extent cx="2722225" cy="342900"/>
                <wp:effectExtent l="19050" t="247650" r="21590" b="247650"/>
                <wp:wrapNone/>
                <wp:docPr id="5" name="対角する 2 つの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16041">
                          <a:off x="0" y="0"/>
                          <a:ext cx="2722225" cy="34290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F9102" w14:textId="77777777" w:rsidR="00453E73" w:rsidRPr="00795789" w:rsidRDefault="007C5C37" w:rsidP="00453E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79578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若冲</w:t>
                            </w:r>
                            <w:r w:rsidRPr="0079578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・応挙・</w:t>
                            </w:r>
                            <w:r w:rsidR="00264725" w:rsidRPr="0079578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芦雪</w:t>
                            </w:r>
                            <w:r w:rsidR="00264725" w:rsidRPr="0079578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　</w:t>
                            </w:r>
                            <w:r w:rsidRPr="0079578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禅文化</w:t>
                            </w:r>
                            <w:r w:rsidRPr="0079578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の名宝と美</w:t>
                            </w:r>
                            <w:r w:rsidR="00453E73" w:rsidRPr="0079578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！</w:t>
                            </w:r>
                          </w:p>
                          <w:p w14:paraId="49FAD12B" w14:textId="77777777" w:rsidR="00453E73" w:rsidRDefault="00453E73" w:rsidP="00453E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598FB" id="対角する 2 つの角を丸めた四角形 5" o:spid="_x0000_s1026" style="position:absolute;left:0;text-align:left;margin-left:276.55pt;margin-top:2.95pt;width:214.35pt;height:27pt;rotation:-63783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2225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" adj="-11796480,,5400" path="m57151,l2722225,r,l2722225,285749v,31564,-25587,57151,-57151,57151l,342900r,l,57151c,25587,25587,,57151,xe" fillcolor="white [3212]" strokecolor="#243f60 [1604]" strokeweight="2pt">
                <v:stroke joinstyle="miter"/>
                <v:formulas/>
                <v:path arrowok="t" o:connecttype="custom" o:connectlocs="57151,0;2722225,0;2722225,0;2722225,285749;2665074,342900;0,342900;0,342900;0,57151;57151,0" o:connectangles="0,0,0,0,0,0,0,0,0" textboxrect="0,0,2722225,342900"/>
                <v:textbox>
                  <w:txbxContent>
                    <w:p w14:paraId="24CF9102" w14:textId="77777777" w:rsidR="00453E73" w:rsidRPr="00795789" w:rsidRDefault="007C5C37" w:rsidP="00453E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795789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若冲</w:t>
                      </w:r>
                      <w:r w:rsidRPr="00795789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・応挙・</w:t>
                      </w:r>
                      <w:r w:rsidR="00264725" w:rsidRPr="00795789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芦雪</w:t>
                      </w:r>
                      <w:r w:rsidR="00264725" w:rsidRPr="00795789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　</w:t>
                      </w:r>
                      <w:r w:rsidRPr="00795789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禅文化</w:t>
                      </w:r>
                      <w:r w:rsidRPr="00795789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の名宝と美</w:t>
                      </w:r>
                      <w:r w:rsidR="00453E73" w:rsidRPr="00795789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！</w:t>
                      </w:r>
                    </w:p>
                    <w:p w14:paraId="49FAD12B" w14:textId="77777777" w:rsidR="00453E73" w:rsidRDefault="00453E73" w:rsidP="00453E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3CA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7339FC1" w14:textId="77777777" w:rsidR="002C7A4B" w:rsidRPr="008D0641" w:rsidRDefault="00200ABC" w:rsidP="00842237">
      <w:pPr>
        <w:ind w:firstLineChars="100" w:firstLine="212"/>
        <w:rPr>
          <w:rFonts w:asciiTheme="majorEastAsia" w:eastAsiaTheme="majorEastAsia" w:hAnsiTheme="majorEastAsia"/>
          <w:b/>
          <w:sz w:val="28"/>
          <w:szCs w:val="28"/>
        </w:rPr>
      </w:pPr>
      <w:r w:rsidRPr="00BA502B">
        <w:rPr>
          <w:rFonts w:asciiTheme="majorEastAsia" w:eastAsiaTheme="majorEastAsia" w:hAnsiTheme="majorEastAsia" w:hint="eastAsia"/>
          <w:noProof/>
          <w:sz w:val="22"/>
          <w:szCs w:val="28"/>
        </w:rPr>
        <mc:AlternateContent>
          <mc:Choice Requires="w16se">
            <w:drawing>
              <wp:anchor distT="0" distB="0" distL="114300" distR="114300" simplePos="0" relativeHeight="251663360" behindDoc="0" locked="0" layoutInCell="1" allowOverlap="1" wp14:anchorId="4A4D2DE2" wp14:editId="0DE60E3F">
                <wp:simplePos x="0" y="0"/>
                <wp:positionH relativeFrom="column">
                  <wp:posOffset>5077460</wp:posOffset>
                </wp:positionH>
                <wp:positionV relativeFrom="paragraph">
                  <wp:posOffset>177165</wp:posOffset>
                </wp:positionV>
                <wp:extent cx="753110" cy="800100"/>
                <wp:effectExtent l="0" t="0" r="8890" b="0"/>
                <wp:wrapSquare wrapText="bothSides"/>
                <wp:docPr id="1" name="図 1" descr="C:\Users\kyouiku4\AppData\Local\Microsoft\Windows\INetCache\Content.Word\時計台SC59_1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youiku4\AppData\Local\Microsoft\Windows\INetCache\Content.Word\時計台SC59_1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1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833966" w:rsidRPr="00BA502B">
        <w:rPr>
          <mc:AlternateContent>
            <mc:Choice Requires="w16se">
              <w:rFonts w:ascii="HGS創英角ｺﾞｼｯｸUB" w:eastAsia="HGS創英角ｺﾞｼｯｸUB" w:hAnsi="HGS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833966">
        <w:rPr>
          <w:rFonts w:ascii="HGS創英角ｺﾞｼｯｸUB" w:eastAsia="HGS創英角ｺﾞｼｯｸUB" w:hAnsi="HGS創英角ｺﾞｼｯｸUB" w:hint="eastAsia"/>
          <w:color w:val="943634" w:themeColor="accent2" w:themeShade="BF"/>
          <w:sz w:val="24"/>
          <w:szCs w:val="24"/>
        </w:rPr>
        <w:t>期　日</w:t>
      </w:r>
      <w:r w:rsidR="0055432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E53E3">
        <w:rPr>
          <w:rFonts w:asciiTheme="majorEastAsia" w:eastAsiaTheme="majorEastAsia" w:hAnsiTheme="majorEastAsia" w:hint="eastAsia"/>
          <w:b/>
          <w:sz w:val="28"/>
          <w:szCs w:val="28"/>
        </w:rPr>
        <w:t>令和７</w:t>
      </w:r>
      <w:r w:rsidR="00281A45" w:rsidRPr="008D0641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365224" w:rsidRPr="008D0641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A53CA7" w:rsidRPr="008D0641">
        <w:rPr>
          <w:rFonts w:asciiTheme="majorEastAsia" w:eastAsiaTheme="majorEastAsia" w:hAnsiTheme="majorEastAsia" w:hint="eastAsia"/>
          <w:b/>
          <w:sz w:val="28"/>
          <w:szCs w:val="28"/>
        </w:rPr>
        <w:t>月２</w:t>
      </w:r>
      <w:r w:rsidR="007C5C37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A53CA7" w:rsidRPr="008D0641">
        <w:rPr>
          <w:rFonts w:asciiTheme="majorEastAsia" w:eastAsiaTheme="majorEastAsia" w:hAnsiTheme="majorEastAsia" w:hint="eastAsia"/>
          <w:b/>
          <w:sz w:val="28"/>
          <w:szCs w:val="28"/>
        </w:rPr>
        <w:t>日（日）</w:t>
      </w:r>
    </w:p>
    <w:p w14:paraId="228488E1" w14:textId="77777777" w:rsidR="00A53CA7" w:rsidRDefault="00A53CA7" w:rsidP="00D459A5">
      <w:pPr>
        <w:spacing w:line="240" w:lineRule="atLeast"/>
        <w:rPr>
          <w:rFonts w:asciiTheme="majorEastAsia" w:eastAsiaTheme="majorEastAsia" w:hAnsiTheme="majorEastAsia"/>
          <w:sz w:val="22"/>
          <w:szCs w:val="28"/>
        </w:rPr>
      </w:pPr>
      <w:r w:rsidRPr="005543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33966" w:rsidRPr="00BA502B">
        <w:rPr>
          <mc:AlternateContent>
            <mc:Choice Requires="w16se">
              <w:rFonts w:ascii="HGS創英角ｺﾞｼｯｸUB" w:eastAsia="HGS創英角ｺﾞｼｯｸUB" w:hAnsi="HGS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554329" w:rsidRPr="00833966">
        <w:rPr>
          <w:rFonts w:ascii="HGS創英角ｺﾞｼｯｸUB" w:eastAsia="HGS創英角ｺﾞｼｯｸUB" w:hAnsi="HGS創英角ｺﾞｼｯｸUB" w:hint="eastAsia"/>
          <w:color w:val="943634" w:themeColor="accent2" w:themeShade="BF"/>
          <w:sz w:val="24"/>
          <w:szCs w:val="24"/>
        </w:rPr>
        <w:t>場　所</w:t>
      </w:r>
      <w:r w:rsidR="0055432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E2DD2" w:rsidRPr="008E2DD2">
        <w:rPr>
          <w:rFonts w:asciiTheme="majorEastAsia" w:eastAsiaTheme="majorEastAsia" w:hAnsiTheme="majorEastAsia" w:hint="eastAsia"/>
          <w:sz w:val="28"/>
          <w:szCs w:val="28"/>
        </w:rPr>
        <w:t>北海道立</w:t>
      </w:r>
      <w:r w:rsidR="004503E5">
        <w:rPr>
          <w:rFonts w:asciiTheme="majorEastAsia" w:eastAsiaTheme="majorEastAsia" w:hAnsiTheme="majorEastAsia" w:hint="eastAsia"/>
          <w:sz w:val="28"/>
          <w:szCs w:val="28"/>
        </w:rPr>
        <w:t>近代</w:t>
      </w:r>
      <w:r w:rsidR="008E2DD2" w:rsidRPr="008E2DD2">
        <w:rPr>
          <w:rFonts w:asciiTheme="majorEastAsia" w:eastAsiaTheme="majorEastAsia" w:hAnsiTheme="majorEastAsia" w:hint="eastAsia"/>
          <w:sz w:val="28"/>
          <w:szCs w:val="28"/>
        </w:rPr>
        <w:t>美術館</w:t>
      </w:r>
      <w:r w:rsidR="00D459A5" w:rsidRPr="00E967DE">
        <w:rPr>
          <w:rFonts w:asciiTheme="majorEastAsia" w:eastAsiaTheme="majorEastAsia" w:hAnsiTheme="majorEastAsia" w:hint="eastAsia"/>
          <w:sz w:val="22"/>
          <w:szCs w:val="28"/>
        </w:rPr>
        <w:t>（</w:t>
      </w:r>
      <w:r w:rsidR="00846771" w:rsidRPr="00846771">
        <w:rPr>
          <w:rFonts w:asciiTheme="majorEastAsia" w:eastAsiaTheme="majorEastAsia" w:hAnsiTheme="majorEastAsia" w:hint="eastAsia"/>
          <w:sz w:val="22"/>
          <w:szCs w:val="28"/>
        </w:rPr>
        <w:t>札幌市中央区北１条西１７丁目</w:t>
      </w:r>
      <w:r w:rsidR="00D459A5" w:rsidRPr="00E967DE">
        <w:rPr>
          <w:rFonts w:asciiTheme="majorEastAsia" w:eastAsiaTheme="majorEastAsia" w:hAnsiTheme="majorEastAsia" w:hint="eastAsia"/>
          <w:sz w:val="22"/>
          <w:szCs w:val="28"/>
        </w:rPr>
        <w:t>）</w:t>
      </w:r>
    </w:p>
    <w:p w14:paraId="5183EA71" w14:textId="77777777" w:rsidR="00E57295" w:rsidRPr="00833966" w:rsidRDefault="00E57295" w:rsidP="00D459A5">
      <w:pPr>
        <w:spacing w:line="240" w:lineRule="atLeast"/>
        <w:rPr>
          <w:rFonts w:ascii="HGS創英角ｺﾞｼｯｸUB" w:eastAsia="HGS創英角ｺﾞｼｯｸUB" w:hAnsi="HGS創英角ｺﾞｼｯｸUB"/>
          <w:color w:val="003366"/>
          <w:sz w:val="22"/>
          <w:szCs w:val="28"/>
        </w:rPr>
      </w:pPr>
      <w:r w:rsidRPr="00833966">
        <w:rPr>
          <w:rFonts w:ascii="HGS創英角ｺﾞｼｯｸUB" w:eastAsia="HGS創英角ｺﾞｼｯｸUB" w:hAnsi="HGS創英角ｺﾞｼｯｸUB" w:hint="eastAsia"/>
          <w:color w:val="003366"/>
          <w:sz w:val="22"/>
          <w:szCs w:val="28"/>
        </w:rPr>
        <w:t>＜</w:t>
      </w:r>
      <w:r w:rsidR="003102B0" w:rsidRPr="00833966">
        <w:rPr>
          <w:rFonts w:ascii="HGS創英角ｺﾞｼｯｸUB" w:eastAsia="HGS創英角ｺﾞｼｯｸUB" w:hAnsi="HGS創英角ｺﾞｼｯｸUB" w:hint="eastAsia"/>
          <w:color w:val="003366"/>
          <w:sz w:val="22"/>
          <w:szCs w:val="28"/>
        </w:rPr>
        <w:t>北海道立近代</w:t>
      </w:r>
      <w:r w:rsidRPr="00833966">
        <w:rPr>
          <w:rFonts w:ascii="HGS創英角ｺﾞｼｯｸUB" w:eastAsia="HGS創英角ｺﾞｼｯｸUB" w:hAnsi="HGS創英角ｺﾞｼｯｸUB" w:hint="eastAsia"/>
          <w:color w:val="003366"/>
          <w:sz w:val="22"/>
          <w:szCs w:val="28"/>
        </w:rPr>
        <w:t>美術館</w:t>
      </w:r>
      <w:r w:rsidR="003102B0" w:rsidRPr="00833966">
        <w:rPr>
          <w:rFonts w:ascii="HGS創英角ｺﾞｼｯｸUB" w:eastAsia="HGS創英角ｺﾞｼｯｸUB" w:hAnsi="HGS創英角ｺﾞｼｯｸUB" w:hint="eastAsia"/>
          <w:color w:val="003366"/>
          <w:sz w:val="22"/>
          <w:szCs w:val="28"/>
        </w:rPr>
        <w:t>について</w:t>
      </w:r>
      <w:r w:rsidRPr="00833966">
        <w:rPr>
          <w:rFonts w:ascii="HGS創英角ｺﾞｼｯｸUB" w:eastAsia="HGS創英角ｺﾞｼｯｸUB" w:hAnsi="HGS創英角ｺﾞｼｯｸUB" w:hint="eastAsia"/>
          <w:color w:val="003366"/>
          <w:sz w:val="22"/>
          <w:szCs w:val="28"/>
        </w:rPr>
        <w:t>＞</w:t>
      </w:r>
    </w:p>
    <w:p w14:paraId="4CC5CE90" w14:textId="77777777" w:rsidR="00A6413B" w:rsidRDefault="00A6413B" w:rsidP="00A6413B">
      <w:pPr>
        <w:spacing w:line="240" w:lineRule="atLeast"/>
        <w:ind w:leftChars="210" w:left="424" w:firstLineChars="66" w:firstLine="140"/>
        <w:rPr>
          <w:rFonts w:asciiTheme="majorEastAsia" w:eastAsiaTheme="majorEastAsia" w:hAnsiTheme="majorEastAsia"/>
          <w:sz w:val="22"/>
          <w:szCs w:val="28"/>
        </w:rPr>
      </w:pPr>
      <w:r w:rsidRPr="00A6413B">
        <w:rPr>
          <w:rFonts w:asciiTheme="majorEastAsia" w:eastAsiaTheme="majorEastAsia" w:hAnsiTheme="majorEastAsia" w:hint="eastAsia"/>
          <w:sz w:val="22"/>
          <w:szCs w:val="28"/>
        </w:rPr>
        <w:t>北海道立近代美術館は、1977年7</w:t>
      </w:r>
      <w:r w:rsidR="007C28F4">
        <w:rPr>
          <w:rFonts w:asciiTheme="majorEastAsia" w:eastAsiaTheme="majorEastAsia" w:hAnsiTheme="majorEastAsia" w:hint="eastAsia"/>
          <w:sz w:val="22"/>
          <w:szCs w:val="28"/>
        </w:rPr>
        <w:t>月、札幌市の中心部にオープン。</w:t>
      </w:r>
      <w:r w:rsidRPr="00A6413B">
        <w:rPr>
          <w:rFonts w:asciiTheme="majorEastAsia" w:eastAsiaTheme="majorEastAsia" w:hAnsiTheme="majorEastAsia" w:hint="eastAsia"/>
          <w:sz w:val="22"/>
          <w:szCs w:val="28"/>
        </w:rPr>
        <w:t>北海道の文化拠点として収集・保管、展示、教育普及、調査研究などの活動を展開している</w:t>
      </w:r>
      <w:r>
        <w:rPr>
          <w:rFonts w:asciiTheme="majorEastAsia" w:eastAsiaTheme="majorEastAsia" w:hAnsiTheme="majorEastAsia" w:hint="eastAsia"/>
          <w:sz w:val="22"/>
          <w:szCs w:val="28"/>
        </w:rPr>
        <w:t>美術館です</w:t>
      </w:r>
      <w:r w:rsidRPr="00A6413B">
        <w:rPr>
          <w:rFonts w:asciiTheme="majorEastAsia" w:eastAsiaTheme="majorEastAsia" w:hAnsiTheme="majorEastAsia" w:hint="eastAsia"/>
          <w:sz w:val="22"/>
          <w:szCs w:val="28"/>
        </w:rPr>
        <w:t>。</w:t>
      </w:r>
    </w:p>
    <w:p w14:paraId="5B923829" w14:textId="77777777" w:rsidR="00E57295" w:rsidRPr="00833966" w:rsidRDefault="00E57295" w:rsidP="005A5E09">
      <w:pPr>
        <w:spacing w:line="400" w:lineRule="exact"/>
        <w:rPr>
          <w:rFonts w:ascii="HGS創英角ｺﾞｼｯｸUB" w:eastAsia="HGS創英角ｺﾞｼｯｸUB" w:hAnsi="HGS創英角ｺﾞｼｯｸUB"/>
          <w:color w:val="003366"/>
          <w:sz w:val="22"/>
          <w:szCs w:val="28"/>
        </w:rPr>
      </w:pPr>
      <w:r w:rsidRPr="00833966">
        <w:rPr>
          <w:rFonts w:ascii="HGS創英角ｺﾞｼｯｸUB" w:eastAsia="HGS創英角ｺﾞｼｯｸUB" w:hAnsi="HGS創英角ｺﾞｼｯｸUB" w:hint="eastAsia"/>
          <w:color w:val="003366"/>
          <w:sz w:val="22"/>
          <w:szCs w:val="28"/>
        </w:rPr>
        <w:t>＜</w:t>
      </w:r>
      <w:r w:rsidR="003102B0" w:rsidRPr="00833966">
        <w:rPr>
          <w:rFonts w:ascii="HGS創英角ｺﾞｼｯｸUB" w:eastAsia="HGS創英角ｺﾞｼｯｸUB" w:hAnsi="HGS創英角ｺﾞｼｯｸUB" w:hint="eastAsia"/>
          <w:color w:val="003366"/>
          <w:sz w:val="22"/>
          <w:szCs w:val="28"/>
        </w:rPr>
        <w:t>特別展『</w:t>
      </w:r>
      <w:r w:rsidR="006A6F21" w:rsidRPr="00833966">
        <w:rPr>
          <w:rFonts w:ascii="HGS創英角ｺﾞｼｯｸUB" w:eastAsia="HGS創英角ｺﾞｼｯｸUB" w:hAnsi="HGS創英角ｺﾞｼｯｸUB" w:hint="eastAsia"/>
          <w:color w:val="003366"/>
          <w:sz w:val="22"/>
          <w:szCs w:val="28"/>
        </w:rPr>
        <w:t>金閣・銀閣　相国寺</w:t>
      </w:r>
      <w:r w:rsidR="005A5E09" w:rsidRPr="00833966">
        <w:rPr>
          <w:rFonts w:ascii="HGS創英角ｺﾞｼｯｸUB" w:eastAsia="HGS創英角ｺﾞｼｯｸUB" w:hAnsi="HGS創英角ｺﾞｼｯｸUB" w:hint="eastAsia"/>
          <w:color w:val="003366"/>
          <w:sz w:val="22"/>
          <w:szCs w:val="28"/>
        </w:rPr>
        <w:t xml:space="preserve">展　　</w:t>
      </w:r>
      <w:r w:rsidR="005A5E09" w:rsidRPr="00833966">
        <w:rPr>
          <w:rFonts w:ascii="HGS創英角ｺﾞｼｯｸUB" w:eastAsia="HGS創英角ｺﾞｼｯｸUB" w:hAnsi="HGS創英角ｺﾞｼｯｸUB"/>
          <w:color w:val="003366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5E09" w:rsidRPr="00833966">
              <w:rPr>
                <w:rFonts w:ascii="HGS創英角ｺﾞｼｯｸUB" w:eastAsia="HGS創英角ｺﾞｼｯｸUB" w:hAnsi="HGS創英角ｺﾞｼｯｸUB"/>
                <w:color w:val="003366"/>
                <w:sz w:val="11"/>
                <w:szCs w:val="28"/>
              </w:rPr>
              <w:t>じゃくちゅう</w:t>
            </w:r>
          </w:rt>
          <w:rubyBase>
            <w:r w:rsidR="005A5E09" w:rsidRPr="00833966">
              <w:rPr>
                <w:rFonts w:ascii="HGS創英角ｺﾞｼｯｸUB" w:eastAsia="HGS創英角ｺﾞｼｯｸUB" w:hAnsi="HGS創英角ｺﾞｼｯｸUB"/>
                <w:color w:val="003366"/>
                <w:sz w:val="22"/>
                <w:szCs w:val="28"/>
              </w:rPr>
              <w:t>若冲</w:t>
            </w:r>
          </w:rubyBase>
        </w:ruby>
      </w:r>
      <w:r w:rsidR="005A5E09" w:rsidRPr="00833966">
        <w:rPr>
          <w:rFonts w:ascii="HGS創英角ｺﾞｼｯｸUB" w:eastAsia="HGS創英角ｺﾞｼｯｸUB" w:hAnsi="HGS創英角ｺﾞｼｯｸUB" w:hint="eastAsia"/>
          <w:color w:val="003366"/>
          <w:sz w:val="22"/>
          <w:szCs w:val="28"/>
        </w:rPr>
        <w:t>・</w:t>
      </w:r>
      <w:r w:rsidR="005A5E09" w:rsidRPr="00833966">
        <w:rPr>
          <w:rFonts w:ascii="HGS創英角ｺﾞｼｯｸUB" w:eastAsia="HGS創英角ｺﾞｼｯｸUB" w:hAnsi="HGS創英角ｺﾞｼｯｸUB"/>
          <w:color w:val="003366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5E09" w:rsidRPr="00833966">
              <w:rPr>
                <w:rFonts w:ascii="HGS創英角ｺﾞｼｯｸUB" w:eastAsia="HGS創英角ｺﾞｼｯｸUB" w:hAnsi="HGS創英角ｺﾞｼｯｸUB"/>
                <w:color w:val="003366"/>
                <w:sz w:val="11"/>
                <w:szCs w:val="28"/>
              </w:rPr>
              <w:t>おうきょ</w:t>
            </w:r>
          </w:rt>
          <w:rubyBase>
            <w:r w:rsidR="005A5E09" w:rsidRPr="00833966">
              <w:rPr>
                <w:rFonts w:ascii="HGS創英角ｺﾞｼｯｸUB" w:eastAsia="HGS創英角ｺﾞｼｯｸUB" w:hAnsi="HGS創英角ｺﾞｼｯｸUB"/>
                <w:color w:val="003366"/>
                <w:sz w:val="22"/>
                <w:szCs w:val="28"/>
              </w:rPr>
              <w:t>応挙</w:t>
            </w:r>
          </w:rubyBase>
        </w:ruby>
      </w:r>
      <w:r w:rsidR="005A5E09" w:rsidRPr="00833966">
        <w:rPr>
          <w:rFonts w:ascii="HGS創英角ｺﾞｼｯｸUB" w:eastAsia="HGS創英角ｺﾞｼｯｸUB" w:hAnsi="HGS創英角ｺﾞｼｯｸUB" w:hint="eastAsia"/>
          <w:color w:val="003366"/>
          <w:sz w:val="22"/>
          <w:szCs w:val="28"/>
        </w:rPr>
        <w:t>・</w:t>
      </w:r>
      <w:r w:rsidR="005A5E09" w:rsidRPr="00833966">
        <w:rPr>
          <w:rFonts w:ascii="HGS創英角ｺﾞｼｯｸUB" w:eastAsia="HGS創英角ｺﾞｼｯｸUB" w:hAnsi="HGS創英角ｺﾞｼｯｸUB"/>
          <w:color w:val="003366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5E09" w:rsidRPr="00833966">
              <w:rPr>
                <w:rFonts w:ascii="HGS創英角ｺﾞｼｯｸUB" w:eastAsia="HGS創英角ｺﾞｼｯｸUB" w:hAnsi="HGS創英角ｺﾞｼｯｸUB"/>
                <w:color w:val="003366"/>
                <w:sz w:val="11"/>
                <w:szCs w:val="28"/>
              </w:rPr>
              <w:t>ろ</w:t>
            </w:r>
          </w:rt>
          <w:rubyBase>
            <w:r w:rsidR="005A5E09" w:rsidRPr="00833966">
              <w:rPr>
                <w:rFonts w:ascii="HGS創英角ｺﾞｼｯｸUB" w:eastAsia="HGS創英角ｺﾞｼｯｸUB" w:hAnsi="HGS創英角ｺﾞｼｯｸUB"/>
                <w:color w:val="003366"/>
                <w:sz w:val="22"/>
                <w:szCs w:val="28"/>
              </w:rPr>
              <w:t>芦</w:t>
            </w:r>
          </w:rubyBase>
        </w:ruby>
      </w:r>
      <w:r w:rsidR="005A5E09" w:rsidRPr="00833966">
        <w:rPr>
          <w:rFonts w:ascii="HGS創英角ｺﾞｼｯｸUB" w:eastAsia="HGS創英角ｺﾞｼｯｸUB" w:hAnsi="HGS創英角ｺﾞｼｯｸUB"/>
          <w:color w:val="003366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A5E09" w:rsidRPr="00833966">
              <w:rPr>
                <w:rFonts w:ascii="HGS創英角ｺﾞｼｯｸUB" w:eastAsia="HGS創英角ｺﾞｼｯｸUB" w:hAnsi="HGS創英角ｺﾞｼｯｸUB"/>
                <w:color w:val="003366"/>
                <w:sz w:val="11"/>
                <w:szCs w:val="28"/>
              </w:rPr>
              <w:t>せつ</w:t>
            </w:r>
          </w:rt>
          <w:rubyBase>
            <w:r w:rsidR="005A5E09" w:rsidRPr="00833966">
              <w:rPr>
                <w:rFonts w:ascii="HGS創英角ｺﾞｼｯｸUB" w:eastAsia="HGS創英角ｺﾞｼｯｸUB" w:hAnsi="HGS創英角ｺﾞｼｯｸUB"/>
                <w:color w:val="003366"/>
                <w:sz w:val="22"/>
                <w:szCs w:val="28"/>
              </w:rPr>
              <w:t>雪</w:t>
            </w:r>
          </w:rubyBase>
        </w:ruby>
      </w:r>
      <w:r w:rsidR="005A5E09" w:rsidRPr="00833966">
        <w:rPr>
          <w:rFonts w:ascii="HGS創英角ｺﾞｼｯｸUB" w:eastAsia="HGS創英角ｺﾞｼｯｸUB" w:hAnsi="HGS創英角ｺﾞｼｯｸUB" w:hint="eastAsia"/>
          <w:color w:val="003366"/>
          <w:sz w:val="22"/>
          <w:szCs w:val="28"/>
        </w:rPr>
        <w:t>－禅文化の名宝と美</w:t>
      </w:r>
      <w:r w:rsidR="003102B0" w:rsidRPr="00833966">
        <w:rPr>
          <w:rFonts w:ascii="HGS創英角ｺﾞｼｯｸUB" w:eastAsia="HGS創英角ｺﾞｼｯｸUB" w:hAnsi="HGS創英角ｺﾞｼｯｸUB" w:hint="eastAsia"/>
          <w:color w:val="003366"/>
          <w:sz w:val="22"/>
          <w:szCs w:val="28"/>
        </w:rPr>
        <w:t>』</w:t>
      </w:r>
      <w:r w:rsidRPr="00833966">
        <w:rPr>
          <w:rFonts w:ascii="HGS創英角ｺﾞｼｯｸUB" w:eastAsia="HGS創英角ｺﾞｼｯｸUB" w:hAnsi="HGS創英角ｺﾞｼｯｸUB" w:hint="eastAsia"/>
          <w:color w:val="003366"/>
          <w:sz w:val="22"/>
          <w:szCs w:val="28"/>
        </w:rPr>
        <w:t>について＞</w:t>
      </w:r>
    </w:p>
    <w:p w14:paraId="13817289" w14:textId="77777777" w:rsidR="00494095" w:rsidRPr="00494095" w:rsidRDefault="00187220" w:rsidP="007C28F4">
      <w:pPr>
        <w:spacing w:line="240" w:lineRule="atLeast"/>
        <w:ind w:leftChars="210" w:left="424" w:firstLineChars="66" w:firstLine="140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相国寺は室町幕府三代将軍足利義満が</w:t>
      </w:r>
      <w:r w:rsidR="00BE19D1">
        <w:rPr>
          <w:rFonts w:asciiTheme="majorEastAsia" w:eastAsiaTheme="majorEastAsia" w:hAnsiTheme="majorEastAsia" w:hint="eastAsia"/>
          <w:sz w:val="22"/>
          <w:szCs w:val="28"/>
        </w:rPr>
        <w:t>14世紀に創建した</w:t>
      </w:r>
      <w:r w:rsidR="00BC2637">
        <w:rPr>
          <w:rFonts w:asciiTheme="majorEastAsia" w:eastAsiaTheme="majorEastAsia" w:hAnsiTheme="majorEastAsia" w:hint="eastAsia"/>
          <w:sz w:val="22"/>
          <w:szCs w:val="28"/>
        </w:rPr>
        <w:t>臨済宗相国寺派の大本山で、</w:t>
      </w:r>
      <w:r w:rsidR="00BE19D1">
        <w:rPr>
          <w:rFonts w:asciiTheme="majorEastAsia" w:eastAsiaTheme="majorEastAsia" w:hAnsiTheme="majorEastAsia" w:hint="eastAsia"/>
          <w:sz w:val="22"/>
          <w:szCs w:val="28"/>
        </w:rPr>
        <w:t>金閣</w:t>
      </w:r>
      <w:r w:rsidR="00BC2637">
        <w:rPr>
          <w:rFonts w:asciiTheme="majorEastAsia" w:eastAsiaTheme="majorEastAsia" w:hAnsiTheme="majorEastAsia" w:hint="eastAsia"/>
          <w:sz w:val="22"/>
          <w:szCs w:val="28"/>
        </w:rPr>
        <w:t>寺や銀閣寺は</w:t>
      </w:r>
      <w:r w:rsidR="00BE19D1">
        <w:rPr>
          <w:rFonts w:asciiTheme="majorEastAsia" w:eastAsiaTheme="majorEastAsia" w:hAnsiTheme="majorEastAsia" w:hint="eastAsia"/>
          <w:sz w:val="22"/>
          <w:szCs w:val="28"/>
        </w:rPr>
        <w:t>、</w:t>
      </w:r>
      <w:r w:rsidR="00BC2637">
        <w:rPr>
          <w:rFonts w:asciiTheme="majorEastAsia" w:eastAsiaTheme="majorEastAsia" w:hAnsiTheme="majorEastAsia" w:hint="eastAsia"/>
          <w:sz w:val="22"/>
          <w:szCs w:val="28"/>
        </w:rPr>
        <w:t>相国寺の塔頭寺院（「たっちゅうじいん」と読む。大寺院の別院・別坊のこと）として建立されました。</w:t>
      </w:r>
      <w:r w:rsidR="006A6F21">
        <w:rPr>
          <w:rFonts w:asciiTheme="majorEastAsia" w:eastAsiaTheme="majorEastAsia" w:hAnsiTheme="majorEastAsia" w:hint="eastAsia"/>
          <w:sz w:val="22"/>
          <w:szCs w:val="28"/>
        </w:rPr>
        <w:t>今回の特別展では、</w:t>
      </w:r>
      <w:r w:rsidR="007A7632">
        <w:rPr>
          <w:rFonts w:asciiTheme="majorEastAsia" w:eastAsiaTheme="majorEastAsia" w:hAnsiTheme="majorEastAsia" w:hint="eastAsia"/>
          <w:sz w:val="22"/>
          <w:szCs w:val="28"/>
        </w:rPr>
        <w:t>それらの寺院が所蔵する唐物茶器や仏画、江戸絵画など、国宝や重要文化財を含む約</w:t>
      </w:r>
      <w:r w:rsidR="006A6F21">
        <w:rPr>
          <w:rFonts w:asciiTheme="majorEastAsia" w:eastAsiaTheme="majorEastAsia" w:hAnsiTheme="majorEastAsia" w:hint="eastAsia"/>
          <w:sz w:val="22"/>
          <w:szCs w:val="28"/>
        </w:rPr>
        <w:t>70点が展示されます。</w:t>
      </w:r>
    </w:p>
    <w:p w14:paraId="6813ABFD" w14:textId="77777777" w:rsidR="005A5E09" w:rsidRDefault="00494095" w:rsidP="007C28F4">
      <w:pPr>
        <w:spacing w:line="240" w:lineRule="atLeast"/>
        <w:ind w:leftChars="206" w:left="416" w:firstLineChars="200" w:firstLine="424"/>
        <w:rPr>
          <w:rFonts w:asciiTheme="majorEastAsia" w:eastAsiaTheme="majorEastAsia" w:hAnsiTheme="majorEastAsia"/>
          <w:sz w:val="22"/>
          <w:szCs w:val="28"/>
        </w:rPr>
      </w:pPr>
      <w:r w:rsidRPr="00494095">
        <w:rPr>
          <w:rFonts w:asciiTheme="majorEastAsia" w:eastAsiaTheme="majorEastAsia" w:hAnsiTheme="majorEastAsia" w:hint="eastAsia"/>
          <w:sz w:val="22"/>
          <w:szCs w:val="28"/>
        </w:rPr>
        <w:t>※</w:t>
      </w:r>
      <w:r w:rsidR="006A6F21">
        <w:rPr>
          <w:rFonts w:asciiTheme="majorEastAsia" w:eastAsiaTheme="majorEastAsia" w:hAnsiTheme="majorEastAsia" w:hint="eastAsia"/>
          <w:sz w:val="22"/>
          <w:szCs w:val="28"/>
        </w:rPr>
        <w:t>会期は前期（7/19～8/11）と後期（8/13～9/7）に分かれ、</w:t>
      </w:r>
      <w:r w:rsidR="005A5E09">
        <w:rPr>
          <w:rFonts w:asciiTheme="majorEastAsia" w:eastAsiaTheme="majorEastAsia" w:hAnsiTheme="majorEastAsia" w:hint="eastAsia"/>
          <w:sz w:val="22"/>
          <w:szCs w:val="28"/>
        </w:rPr>
        <w:t>一部展示替えがあります。</w:t>
      </w:r>
    </w:p>
    <w:p w14:paraId="55B9E7EB" w14:textId="6F25CDDC" w:rsidR="00494095" w:rsidRPr="00E57295" w:rsidRDefault="00BA502B" w:rsidP="00494095">
      <w:pPr>
        <w:spacing w:line="240" w:lineRule="atLeast"/>
        <w:ind w:firstLineChars="100" w:firstLine="202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196F955" wp14:editId="5FA6E035">
            <wp:simplePos x="0" y="0"/>
            <wp:positionH relativeFrom="column">
              <wp:posOffset>4458335</wp:posOffset>
            </wp:positionH>
            <wp:positionV relativeFrom="paragraph">
              <wp:posOffset>14605</wp:posOffset>
            </wp:positionV>
            <wp:extent cx="1209675" cy="1057275"/>
            <wp:effectExtent l="0" t="0" r="9525" b="0"/>
            <wp:wrapNone/>
            <wp:docPr id="372405444" name="図 3" descr="北海道庁旧本庁舎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北海道庁旧本庁舎のイラス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3087F" w14:textId="13CE5F2C" w:rsidR="008E2DD2" w:rsidRPr="00BA502B" w:rsidRDefault="00554329" w:rsidP="008E2DD2">
      <w:pPr>
        <w:rPr>
          <w:rFonts w:asciiTheme="majorEastAsia" w:eastAsiaTheme="majorEastAsia" w:hAnsiTheme="majorEastAsia"/>
          <w:sz w:val="24"/>
          <w:szCs w:val="24"/>
        </w:rPr>
      </w:pPr>
      <w:r w:rsidRPr="005543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A502B">
        <w:rPr>
          <mc:AlternateContent>
            <mc:Choice Requires="w16se">
              <w:rFonts w:ascii="HGS創英角ｺﾞｼｯｸUB" w:eastAsia="HGS創英角ｺﾞｼｯｸUB" w:hAnsi="HGS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33966">
        <w:rPr>
          <w:rFonts w:ascii="HGS創英角ｺﾞｼｯｸUB" w:eastAsia="HGS創英角ｺﾞｼｯｸUB" w:hAnsi="HGS創英角ｺﾞｼｯｸUB" w:hint="eastAsia"/>
          <w:color w:val="943634" w:themeColor="accent2" w:themeShade="BF"/>
          <w:sz w:val="24"/>
          <w:szCs w:val="24"/>
        </w:rPr>
        <w:t>日　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E2DD2" w:rsidRPr="008E2DD2">
        <w:rPr>
          <w:rFonts w:asciiTheme="majorEastAsia" w:eastAsiaTheme="majorEastAsia" w:hAnsiTheme="majorEastAsia" w:hint="eastAsia"/>
          <w:sz w:val="24"/>
          <w:szCs w:val="24"/>
        </w:rPr>
        <w:t xml:space="preserve">８時３０分　　</w:t>
      </w:r>
      <w:r w:rsidR="008E2DD2">
        <w:rPr>
          <w:rFonts w:asciiTheme="majorEastAsia" w:eastAsiaTheme="majorEastAsia" w:hAnsiTheme="majorEastAsia" w:hint="eastAsia"/>
          <w:sz w:val="24"/>
          <w:szCs w:val="24"/>
        </w:rPr>
        <w:t>役場</w:t>
      </w:r>
      <w:r w:rsidR="008E2DD2" w:rsidRPr="008E2DD2">
        <w:rPr>
          <w:rFonts w:asciiTheme="majorEastAsia" w:eastAsiaTheme="majorEastAsia" w:hAnsiTheme="majorEastAsia" w:hint="eastAsia"/>
          <w:sz w:val="24"/>
          <w:szCs w:val="24"/>
        </w:rPr>
        <w:t>前　発</w:t>
      </w:r>
    </w:p>
    <w:p w14:paraId="0769E015" w14:textId="77777777" w:rsidR="008E2DD2" w:rsidRPr="008E2DD2" w:rsidRDefault="008E2DD2" w:rsidP="00281A45">
      <w:pPr>
        <w:ind w:firstLineChars="244" w:firstLine="566"/>
        <w:rPr>
          <w:rFonts w:asciiTheme="majorEastAsia" w:eastAsiaTheme="majorEastAsia" w:hAnsiTheme="majorEastAsia"/>
          <w:sz w:val="24"/>
          <w:szCs w:val="24"/>
        </w:rPr>
      </w:pPr>
      <w:r w:rsidRPr="008E2DD2">
        <w:rPr>
          <w:rFonts w:asciiTheme="majorEastAsia" w:eastAsiaTheme="majorEastAsia" w:hAnsiTheme="majorEastAsia" w:hint="eastAsia"/>
          <w:sz w:val="24"/>
          <w:szCs w:val="24"/>
        </w:rPr>
        <w:t>(予定)</w:t>
      </w:r>
      <w:r w:rsidR="0068474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81A45">
        <w:rPr>
          <w:rFonts w:asciiTheme="majorEastAsia" w:eastAsiaTheme="majorEastAsia" w:hAnsiTheme="majorEastAsia" w:hint="eastAsia"/>
          <w:sz w:val="24"/>
          <w:szCs w:val="24"/>
        </w:rPr>
        <w:t xml:space="preserve">　　　４５</w:t>
      </w:r>
      <w:r w:rsidRPr="008E2DD2">
        <w:rPr>
          <w:rFonts w:asciiTheme="majorEastAsia" w:eastAsiaTheme="majorEastAsia" w:hAnsiTheme="majorEastAsia" w:hint="eastAsia"/>
          <w:sz w:val="24"/>
          <w:szCs w:val="24"/>
        </w:rPr>
        <w:t>分　　都小学校前</w:t>
      </w:r>
      <w:r w:rsidR="00056048">
        <w:rPr>
          <w:rFonts w:asciiTheme="majorEastAsia" w:eastAsiaTheme="majorEastAsia" w:hAnsiTheme="majorEastAsia" w:hint="eastAsia"/>
          <w:sz w:val="24"/>
          <w:szCs w:val="24"/>
        </w:rPr>
        <w:t>（歩道）</w:t>
      </w:r>
      <w:r w:rsidRPr="008E2DD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3C64758" w14:textId="77777777" w:rsidR="008E2DD2" w:rsidRPr="008E2DD2" w:rsidRDefault="008E2DD2" w:rsidP="00684748">
      <w:pPr>
        <w:ind w:firstLineChars="611" w:firstLine="1418"/>
        <w:rPr>
          <w:rFonts w:asciiTheme="majorEastAsia" w:eastAsiaTheme="majorEastAsia" w:hAnsiTheme="majorEastAsia"/>
          <w:sz w:val="24"/>
          <w:szCs w:val="24"/>
        </w:rPr>
      </w:pPr>
      <w:r w:rsidRPr="008E2DD2">
        <w:rPr>
          <w:rFonts w:asciiTheme="majorEastAsia" w:eastAsiaTheme="majorEastAsia" w:hAnsiTheme="majorEastAsia" w:hint="eastAsia"/>
          <w:sz w:val="24"/>
          <w:szCs w:val="24"/>
        </w:rPr>
        <w:t>１０時２０分　　道立</w:t>
      </w:r>
      <w:r w:rsidR="00DF6AFC">
        <w:rPr>
          <w:rFonts w:asciiTheme="majorEastAsia" w:eastAsiaTheme="majorEastAsia" w:hAnsiTheme="majorEastAsia" w:hint="eastAsia"/>
          <w:sz w:val="24"/>
          <w:szCs w:val="24"/>
        </w:rPr>
        <w:t>近代美術館</w:t>
      </w:r>
      <w:r w:rsidRPr="008E2DD2">
        <w:rPr>
          <w:rFonts w:asciiTheme="majorEastAsia" w:eastAsiaTheme="majorEastAsia" w:hAnsiTheme="majorEastAsia" w:hint="eastAsia"/>
          <w:sz w:val="24"/>
          <w:szCs w:val="24"/>
        </w:rPr>
        <w:t xml:space="preserve">　着</w:t>
      </w:r>
    </w:p>
    <w:p w14:paraId="68ABB9E8" w14:textId="77777777" w:rsidR="008E2DD2" w:rsidRPr="008E2DD2" w:rsidRDefault="00DF6AFC" w:rsidP="00684748">
      <w:pPr>
        <w:ind w:firstLineChars="611" w:firstLine="141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="008E2DD2" w:rsidRPr="008E2DD2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200ABC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C44F1C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8E2DD2" w:rsidRPr="008E2DD2">
        <w:rPr>
          <w:rFonts w:asciiTheme="majorEastAsia" w:eastAsiaTheme="majorEastAsia" w:hAnsiTheme="majorEastAsia" w:hint="eastAsia"/>
          <w:sz w:val="24"/>
          <w:szCs w:val="24"/>
        </w:rPr>
        <w:t>分　　　　　〃　　　　発</w:t>
      </w:r>
    </w:p>
    <w:p w14:paraId="1F07E94D" w14:textId="77777777" w:rsidR="008E2DD2" w:rsidRPr="008E2DD2" w:rsidRDefault="00DF6AFC" w:rsidP="00684748">
      <w:pPr>
        <w:ind w:firstLineChars="611" w:firstLine="141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00ABC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C44F1C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200ABC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C44F1C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8E2DD2" w:rsidRPr="008E2DD2">
        <w:rPr>
          <w:rFonts w:asciiTheme="majorEastAsia" w:eastAsiaTheme="majorEastAsia" w:hAnsiTheme="majorEastAsia" w:hint="eastAsia"/>
          <w:sz w:val="24"/>
          <w:szCs w:val="24"/>
        </w:rPr>
        <w:t>分　　札幌テレビ塔前　着：札幌市内自由行動</w:t>
      </w:r>
      <w:r w:rsidR="00961AEA">
        <w:rPr>
          <w:rFonts w:asciiTheme="majorEastAsia" w:eastAsiaTheme="majorEastAsia" w:hAnsiTheme="majorEastAsia" w:hint="eastAsia"/>
          <w:sz w:val="24"/>
          <w:szCs w:val="24"/>
        </w:rPr>
        <w:t>（昼食各自）</w:t>
      </w:r>
    </w:p>
    <w:p w14:paraId="0D8DF7A8" w14:textId="77777777" w:rsidR="008E2DD2" w:rsidRPr="008E2DD2" w:rsidRDefault="00C44F1C" w:rsidP="00684748">
      <w:pPr>
        <w:ind w:firstLineChars="611" w:firstLine="141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１５時００</w:t>
      </w:r>
      <w:r w:rsidR="008E2DD2" w:rsidRPr="008E2DD2">
        <w:rPr>
          <w:rFonts w:asciiTheme="majorEastAsia" w:eastAsiaTheme="majorEastAsia" w:hAnsiTheme="majorEastAsia" w:hint="eastAsia"/>
          <w:sz w:val="24"/>
          <w:szCs w:val="24"/>
        </w:rPr>
        <w:t>分　　　　　〃　　　　発</w:t>
      </w:r>
    </w:p>
    <w:p w14:paraId="1A62A2DA" w14:textId="77777777" w:rsidR="008E2DD2" w:rsidRPr="008E2DD2" w:rsidRDefault="008E2DD2" w:rsidP="00684748">
      <w:pPr>
        <w:ind w:firstLineChars="611" w:firstLine="1418"/>
        <w:rPr>
          <w:rFonts w:asciiTheme="majorEastAsia" w:eastAsiaTheme="majorEastAsia" w:hAnsiTheme="majorEastAsia"/>
          <w:sz w:val="24"/>
          <w:szCs w:val="24"/>
        </w:rPr>
      </w:pPr>
      <w:r w:rsidRPr="008E2DD2">
        <w:rPr>
          <w:rFonts w:asciiTheme="majorEastAsia" w:eastAsiaTheme="majorEastAsia" w:hAnsiTheme="majorEastAsia" w:hint="eastAsia"/>
          <w:sz w:val="24"/>
          <w:szCs w:val="24"/>
        </w:rPr>
        <w:t>１６時</w:t>
      </w:r>
      <w:r w:rsidR="00C44F1C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8E2DD2">
        <w:rPr>
          <w:rFonts w:asciiTheme="majorEastAsia" w:eastAsiaTheme="majorEastAsia" w:hAnsiTheme="majorEastAsia" w:hint="eastAsia"/>
          <w:sz w:val="24"/>
          <w:szCs w:val="24"/>
        </w:rPr>
        <w:t>０分　　都小学校前</w:t>
      </w:r>
      <w:r w:rsidR="007D3DD1">
        <w:rPr>
          <w:rFonts w:asciiTheme="majorEastAsia" w:eastAsiaTheme="majorEastAsia" w:hAnsiTheme="majorEastAsia" w:hint="eastAsia"/>
          <w:sz w:val="24"/>
          <w:szCs w:val="24"/>
        </w:rPr>
        <w:t>（歩道）</w:t>
      </w:r>
    </w:p>
    <w:p w14:paraId="550E4F39" w14:textId="77777777" w:rsidR="008E2DD2" w:rsidRDefault="00C44F1C" w:rsidP="00EC7CD1">
      <w:pPr>
        <w:ind w:firstLineChars="611" w:firstLine="141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１６時５</w:t>
      </w:r>
      <w:r w:rsidR="008E2DD2" w:rsidRPr="008E2DD2">
        <w:rPr>
          <w:rFonts w:asciiTheme="majorEastAsia" w:eastAsiaTheme="majorEastAsia" w:hAnsiTheme="majorEastAsia" w:hint="eastAsia"/>
          <w:sz w:val="24"/>
          <w:szCs w:val="24"/>
        </w:rPr>
        <w:t xml:space="preserve">０分　　</w:t>
      </w:r>
      <w:r w:rsidR="00056048">
        <w:rPr>
          <w:rFonts w:asciiTheme="majorEastAsia" w:eastAsiaTheme="majorEastAsia" w:hAnsiTheme="majorEastAsia" w:hint="eastAsia"/>
          <w:sz w:val="24"/>
          <w:szCs w:val="24"/>
        </w:rPr>
        <w:t>役場前　　　　　着</w:t>
      </w:r>
      <w:r>
        <w:rPr>
          <w:rFonts w:asciiTheme="majorEastAsia" w:eastAsiaTheme="majorEastAsia" w:hAnsiTheme="majorEastAsia" w:hint="eastAsia"/>
          <w:sz w:val="24"/>
          <w:szCs w:val="24"/>
        </w:rPr>
        <w:t>・解散</w:t>
      </w:r>
    </w:p>
    <w:p w14:paraId="2102293B" w14:textId="77777777" w:rsidR="00554329" w:rsidRPr="008E2DD2" w:rsidRDefault="00AD1ABE" w:rsidP="00684748">
      <w:pPr>
        <w:ind w:firstLineChars="700" w:firstLine="1415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8C1D11">
        <w:rPr>
          <w:rFonts w:asciiTheme="minorEastAsia" w:hAnsiTheme="minorEastAsia" w:hint="eastAsia"/>
          <w:szCs w:val="21"/>
          <w:u w:val="single"/>
        </w:rPr>
        <w:t>参加者の状況によりバスの</w:t>
      </w:r>
      <w:r w:rsidR="00A40508" w:rsidRPr="008C1D11">
        <w:rPr>
          <w:rFonts w:asciiTheme="minorEastAsia" w:hAnsiTheme="minorEastAsia"/>
          <w:szCs w:val="21"/>
          <w:u w:val="single"/>
        </w:rPr>
        <w:t>乗降</w:t>
      </w:r>
      <w:r w:rsidR="00A40508" w:rsidRPr="008C1D11">
        <w:rPr>
          <w:rFonts w:asciiTheme="minorEastAsia" w:hAnsiTheme="minorEastAsia" w:hint="eastAsia"/>
          <w:szCs w:val="21"/>
          <w:u w:val="single"/>
        </w:rPr>
        <w:t>場所は</w:t>
      </w:r>
      <w:r w:rsidR="00A40508" w:rsidRPr="008C1D11">
        <w:rPr>
          <w:rFonts w:asciiTheme="minorEastAsia" w:hAnsiTheme="minorEastAsia"/>
          <w:szCs w:val="21"/>
          <w:u w:val="single"/>
        </w:rPr>
        <w:t>考慮</w:t>
      </w:r>
      <w:r w:rsidRPr="008C1D11">
        <w:rPr>
          <w:rFonts w:asciiTheme="minorEastAsia" w:hAnsiTheme="minorEastAsia" w:hint="eastAsia"/>
          <w:szCs w:val="21"/>
          <w:u w:val="single"/>
        </w:rPr>
        <w:t>しますので、ご相談ください。</w:t>
      </w:r>
    </w:p>
    <w:p w14:paraId="6AF48902" w14:textId="77777777" w:rsidR="00B859B7" w:rsidRDefault="00B859B7" w:rsidP="00B859B7">
      <w:pPr>
        <w:ind w:left="1625" w:hangingChars="700" w:hanging="1625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23903FE" w14:textId="77777777" w:rsidR="00AD1ABE" w:rsidRDefault="00B859B7" w:rsidP="00B859B7">
      <w:pPr>
        <w:ind w:left="1625" w:hangingChars="700" w:hanging="1625"/>
        <w:rPr>
          <w:rFonts w:asciiTheme="majorEastAsia" w:eastAsiaTheme="majorEastAsia" w:hAnsiTheme="majorEastAsia"/>
          <w:sz w:val="22"/>
        </w:rPr>
      </w:pPr>
      <w:r w:rsidRPr="008F7F9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833966" w:rsidRPr="00BA502B">
        <w:rPr>
          <mc:AlternateContent>
            <mc:Choice Requires="w16se">
              <w:rFonts w:ascii="HGS創英角ｺﾞｼｯｸUB" w:eastAsia="HGS創英角ｺﾞｼｯｸUB" w:hAnsi="HGS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AD1ABE" w:rsidRPr="00833966">
        <w:rPr>
          <w:rFonts w:ascii="HGS創英角ｺﾞｼｯｸUB" w:eastAsia="HGS創英角ｺﾞｼｯｸUB" w:hAnsi="HGS創英角ｺﾞｼｯｸUB" w:hint="eastAsia"/>
          <w:color w:val="943634" w:themeColor="accent2" w:themeShade="BF"/>
          <w:sz w:val="24"/>
          <w:szCs w:val="24"/>
        </w:rPr>
        <w:t>対　象</w:t>
      </w:r>
      <w:r w:rsidR="00AD1ABE">
        <w:rPr>
          <w:rFonts w:asciiTheme="majorEastAsia" w:eastAsiaTheme="majorEastAsia" w:hAnsiTheme="majorEastAsia" w:hint="eastAsia"/>
          <w:sz w:val="24"/>
          <w:szCs w:val="24"/>
        </w:rPr>
        <w:t xml:space="preserve">　　全村民(</w:t>
      </w:r>
      <w:r w:rsidR="003102B0">
        <w:rPr>
          <w:rFonts w:asciiTheme="majorEastAsia" w:eastAsiaTheme="majorEastAsia" w:hAnsiTheme="majorEastAsia"/>
          <w:sz w:val="24"/>
          <w:szCs w:val="24"/>
        </w:rPr>
        <w:t>募集</w:t>
      </w:r>
      <w:r w:rsidR="00AD1ABE">
        <w:rPr>
          <w:rFonts w:asciiTheme="majorEastAsia" w:eastAsiaTheme="majorEastAsia" w:hAnsiTheme="majorEastAsia" w:hint="eastAsia"/>
          <w:sz w:val="24"/>
          <w:szCs w:val="24"/>
        </w:rPr>
        <w:t>人員</w:t>
      </w:r>
      <w:r>
        <w:rPr>
          <w:rFonts w:asciiTheme="majorEastAsia" w:eastAsiaTheme="majorEastAsia" w:hAnsiTheme="majorEastAsia" w:hint="eastAsia"/>
          <w:sz w:val="24"/>
          <w:szCs w:val="24"/>
        </w:rPr>
        <w:t>２３</w:t>
      </w:r>
      <w:r w:rsidR="00AD1ABE">
        <w:rPr>
          <w:rFonts w:asciiTheme="majorEastAsia" w:eastAsiaTheme="majorEastAsia" w:hAnsiTheme="majorEastAsia" w:hint="eastAsia"/>
          <w:sz w:val="24"/>
          <w:szCs w:val="24"/>
        </w:rPr>
        <w:t xml:space="preserve">名)　</w:t>
      </w:r>
      <w:r w:rsidR="008A5EF2">
        <w:rPr>
          <w:rFonts w:asciiTheme="majorEastAsia" w:eastAsiaTheme="majorEastAsia" w:hAnsiTheme="majorEastAsia" w:hint="eastAsia"/>
          <w:sz w:val="24"/>
          <w:szCs w:val="24"/>
        </w:rPr>
        <w:t>定員を超えた場合は家族単位で</w:t>
      </w:r>
      <w:r w:rsidR="006106F8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C44F1C">
        <w:rPr>
          <w:rFonts w:asciiTheme="majorEastAsia" w:eastAsiaTheme="majorEastAsia" w:hAnsiTheme="majorEastAsia" w:hint="eastAsia"/>
          <w:sz w:val="24"/>
          <w:szCs w:val="24"/>
        </w:rPr>
        <w:t>先着</w:t>
      </w:r>
      <w:r w:rsidR="006106F8">
        <w:rPr>
          <w:rFonts w:asciiTheme="majorEastAsia" w:eastAsiaTheme="majorEastAsia" w:hAnsiTheme="majorEastAsia" w:hint="eastAsia"/>
          <w:sz w:val="24"/>
          <w:szCs w:val="24"/>
        </w:rPr>
        <w:t>としますので、あらかじめご了承ください</w:t>
      </w:r>
      <w:r w:rsidR="005550DC" w:rsidRPr="008C1D11">
        <w:rPr>
          <w:rFonts w:asciiTheme="minorEastAsia" w:hAnsiTheme="minorEastAsia" w:hint="eastAsia"/>
          <w:sz w:val="22"/>
        </w:rPr>
        <w:t>。</w:t>
      </w:r>
      <w:r w:rsidR="005550DC" w:rsidRPr="00D459A5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205B0144" w14:textId="77777777" w:rsidR="00E967DE" w:rsidRPr="00B859B7" w:rsidRDefault="00E967DE" w:rsidP="0046102E">
      <w:pPr>
        <w:ind w:left="1560" w:hanging="1332"/>
        <w:rPr>
          <w:rFonts w:asciiTheme="majorEastAsia" w:eastAsiaTheme="majorEastAsia" w:hAnsiTheme="majorEastAsia"/>
          <w:sz w:val="22"/>
        </w:rPr>
      </w:pPr>
    </w:p>
    <w:p w14:paraId="5E4C46F2" w14:textId="77777777" w:rsidR="00200ABC" w:rsidRDefault="005550DC" w:rsidP="00200ABC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F7F9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BA502B">
        <w:rPr>
          <mc:AlternateContent>
            <mc:Choice Requires="w16se">
              <w:rFonts w:ascii="HGS創英角ｺﾞｼｯｸUB" w:eastAsia="HGS創英角ｺﾞｼｯｸUB" w:hAnsi="HGS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33966">
        <w:rPr>
          <w:rFonts w:ascii="HGS創英角ｺﾞｼｯｸUB" w:eastAsia="HGS創英角ｺﾞｼｯｸUB" w:hAnsi="HGS創英角ｺﾞｼｯｸUB" w:hint="eastAsia"/>
          <w:color w:val="943634" w:themeColor="accent2" w:themeShade="BF"/>
          <w:sz w:val="24"/>
          <w:szCs w:val="24"/>
        </w:rPr>
        <w:t>費　用</w:t>
      </w:r>
      <w:r w:rsidRPr="008F7F9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227BF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観覧</w:t>
      </w:r>
      <w:r w:rsidR="00E50610" w:rsidRPr="008F7F9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料</w:t>
      </w:r>
      <w:r w:rsidR="008A5EF2" w:rsidRPr="008F7F9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：大人</w:t>
      </w:r>
      <w:r w:rsidR="00200AB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1,600</w:t>
      </w:r>
      <w:r w:rsidRPr="008F7F9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円</w:t>
      </w:r>
      <w:r w:rsidR="007B056B" w:rsidRPr="008F7F9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、高</w:t>
      </w:r>
      <w:r w:rsidR="00200AB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大</w:t>
      </w:r>
      <w:r w:rsidR="007B056B" w:rsidRPr="008F7F9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生</w:t>
      </w:r>
      <w:r w:rsidR="00200AB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800円、中学生500円、小学生以下無料</w:t>
      </w:r>
    </w:p>
    <w:p w14:paraId="2F4AA96D" w14:textId="77777777" w:rsidR="0046102E" w:rsidRDefault="0046102E" w:rsidP="00200ABC">
      <w:pPr>
        <w:ind w:firstLineChars="700" w:firstLine="1625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※いずれの料金も団体料金（</w:t>
      </w:r>
      <w:r w:rsidR="00200AB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名以上）</w:t>
      </w:r>
      <w:r w:rsidR="00200AB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当日のバスの中で集めます。</w:t>
      </w:r>
    </w:p>
    <w:p w14:paraId="5E528992" w14:textId="77777777" w:rsidR="00E967DE" w:rsidRDefault="00E967DE" w:rsidP="00B859B7">
      <w:pPr>
        <w:ind w:firstLineChars="700" w:firstLine="1625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※道立近代美術館の「近美コレクション」の観覧料は含まれていません。</w:t>
      </w:r>
    </w:p>
    <w:p w14:paraId="1F74911D" w14:textId="77777777" w:rsidR="004644ED" w:rsidRPr="004644ED" w:rsidRDefault="00684748" w:rsidP="00684748">
      <w:pPr>
        <w:ind w:leftChars="900" w:left="2021" w:hangingChars="100" w:hanging="20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FF0000"/>
        </w:rPr>
        <w:t>～</w:t>
      </w:r>
      <w:r w:rsidR="004644ED" w:rsidRPr="004644ED">
        <w:rPr>
          <w:rFonts w:asciiTheme="majorEastAsia" w:eastAsiaTheme="majorEastAsia" w:hAnsiTheme="majorEastAsia" w:hint="eastAsia"/>
          <w:color w:val="FF0000"/>
        </w:rPr>
        <w:t>但し、65歳以上は観覧料免除</w:t>
      </w:r>
      <w:r w:rsidR="004644ED">
        <w:rPr>
          <w:rFonts w:asciiTheme="majorEastAsia" w:eastAsiaTheme="majorEastAsia" w:hAnsiTheme="majorEastAsia" w:hint="eastAsia"/>
          <w:color w:val="FF0000"/>
        </w:rPr>
        <w:t>されます</w:t>
      </w:r>
      <w:r w:rsidR="00571734">
        <w:rPr>
          <w:rFonts w:asciiTheme="majorEastAsia" w:eastAsiaTheme="majorEastAsia" w:hAnsiTheme="majorEastAsia" w:hint="eastAsia"/>
          <w:color w:val="FF0000"/>
        </w:rPr>
        <w:t>。</w:t>
      </w:r>
      <w:r w:rsidR="0083563C" w:rsidRPr="0083563C">
        <w:rPr>
          <w:rFonts w:asciiTheme="majorEastAsia" w:eastAsiaTheme="majorEastAsia" w:hAnsiTheme="majorEastAsia" w:hint="eastAsia"/>
          <w:color w:val="FF0000"/>
        </w:rPr>
        <w:t>年齢証明書</w:t>
      </w:r>
      <w:r w:rsidR="0083563C">
        <w:rPr>
          <w:rFonts w:asciiTheme="majorEastAsia" w:eastAsiaTheme="majorEastAsia" w:hAnsiTheme="majorEastAsia" w:hint="eastAsia"/>
          <w:color w:val="FF0000"/>
        </w:rPr>
        <w:t>（</w:t>
      </w:r>
      <w:r w:rsidR="0083563C" w:rsidRPr="0083563C">
        <w:rPr>
          <w:rFonts w:asciiTheme="majorEastAsia" w:eastAsiaTheme="majorEastAsia" w:hAnsiTheme="majorEastAsia" w:hint="eastAsia"/>
          <w:color w:val="FF0000"/>
        </w:rPr>
        <w:t>保険証、免許証等</w:t>
      </w:r>
      <w:r w:rsidR="0083563C">
        <w:rPr>
          <w:rFonts w:asciiTheme="majorEastAsia" w:eastAsiaTheme="majorEastAsia" w:hAnsiTheme="majorEastAsia" w:hint="eastAsia"/>
          <w:color w:val="FF0000"/>
        </w:rPr>
        <w:t>）が</w:t>
      </w:r>
      <w:r w:rsidR="0083563C" w:rsidRPr="0083563C">
        <w:rPr>
          <w:rFonts w:asciiTheme="majorEastAsia" w:eastAsiaTheme="majorEastAsia" w:hAnsiTheme="majorEastAsia" w:hint="eastAsia"/>
          <w:color w:val="FF0000"/>
        </w:rPr>
        <w:t>必要なため該当参加者は持参</w:t>
      </w:r>
      <w:r w:rsidR="0083563C">
        <w:rPr>
          <w:rFonts w:asciiTheme="majorEastAsia" w:eastAsiaTheme="majorEastAsia" w:hAnsiTheme="majorEastAsia" w:hint="eastAsia"/>
          <w:color w:val="FF0000"/>
        </w:rPr>
        <w:t>してください</w:t>
      </w:r>
      <w:r w:rsidR="0083563C" w:rsidRPr="0083563C">
        <w:rPr>
          <w:rFonts w:asciiTheme="majorEastAsia" w:eastAsiaTheme="majorEastAsia" w:hAnsiTheme="majorEastAsia" w:hint="eastAsia"/>
          <w:color w:val="FF0000"/>
        </w:rPr>
        <w:t>。</w:t>
      </w:r>
    </w:p>
    <w:p w14:paraId="55EFCEAA" w14:textId="77777777" w:rsidR="008A5EF2" w:rsidRPr="005A5DFB" w:rsidRDefault="008748DE" w:rsidP="005A5DFB">
      <w:pPr>
        <w:ind w:firstLineChars="700" w:firstLine="1625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A5DF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※交通費</w:t>
      </w:r>
      <w:r w:rsidR="00E50610" w:rsidRPr="005A5DF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は</w:t>
      </w:r>
      <w:r w:rsidR="00200AB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かかりません</w:t>
      </w:r>
      <w:r w:rsidR="00E50610" w:rsidRPr="005A5DF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5550DC" w:rsidRPr="005A5DF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</w:t>
      </w:r>
      <w:r w:rsidR="004C3C54" w:rsidRPr="005A5DF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14:paraId="6BD83462" w14:textId="77777777" w:rsidR="00684748" w:rsidRPr="00684748" w:rsidRDefault="00684748" w:rsidP="008A5EF2">
      <w:pPr>
        <w:ind w:left="1857" w:hangingChars="800" w:hanging="1857"/>
        <w:rPr>
          <w:rFonts w:asciiTheme="majorEastAsia" w:eastAsiaTheme="majorEastAsia" w:hAnsiTheme="majorEastAsia"/>
          <w:sz w:val="24"/>
          <w:szCs w:val="24"/>
        </w:rPr>
      </w:pPr>
    </w:p>
    <w:p w14:paraId="605E91A1" w14:textId="77777777" w:rsidR="006106F8" w:rsidRPr="00EC7CD1" w:rsidRDefault="005550DC" w:rsidP="008A5EF2">
      <w:pPr>
        <w:ind w:left="1857" w:hangingChars="800" w:hanging="185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00ABC" w:rsidRPr="00BA502B">
        <w:rPr>
          <mc:AlternateContent>
            <mc:Choice Requires="w16se">
              <w:rFonts w:ascii="HGS創英角ｺﾞｼｯｸUB" w:eastAsia="HGS創英角ｺﾞｼｯｸUB" w:hAnsi="HGS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8A5EF2" w:rsidRPr="00200ABC">
        <w:rPr>
          <w:rFonts w:ascii="HGS創英角ｺﾞｼｯｸUB" w:eastAsia="HGS創英角ｺﾞｼｯｸUB" w:hAnsi="HGS創英角ｺﾞｼｯｸUB" w:hint="eastAsia"/>
          <w:color w:val="700000"/>
          <w:sz w:val="24"/>
          <w:szCs w:val="24"/>
        </w:rPr>
        <w:t>申　込</w:t>
      </w:r>
      <w:r w:rsidR="008A5EF2" w:rsidRPr="00EC7CD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D101B" w:rsidRPr="00EC7CD1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4C3C54" w:rsidRPr="00EC7CD1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B70E2" w:rsidRPr="00EC7CD1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4C3C54" w:rsidRPr="00EC7CD1">
        <w:rPr>
          <w:rFonts w:asciiTheme="majorEastAsia" w:eastAsiaTheme="majorEastAsia" w:hAnsiTheme="majorEastAsia" w:hint="eastAsia"/>
          <w:sz w:val="24"/>
          <w:szCs w:val="24"/>
        </w:rPr>
        <w:t>日(</w:t>
      </w:r>
      <w:r w:rsidR="001B70E2" w:rsidRPr="00EC7CD1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="004C3C54" w:rsidRPr="00EC7CD1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D21A1F" w:rsidRPr="00EC7C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21A1F" w:rsidRPr="00EC7CD1">
        <w:rPr>
          <w:rFonts w:asciiTheme="majorEastAsia" w:eastAsiaTheme="majorEastAsia" w:hAnsiTheme="majorEastAsia"/>
          <w:sz w:val="24"/>
          <w:szCs w:val="24"/>
        </w:rPr>
        <w:t>〆切</w:t>
      </w:r>
      <w:r w:rsidR="004C3C54" w:rsidRPr="00EC7CD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6106F8" w:rsidRPr="00EC7C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705BB69" w14:textId="77777777" w:rsidR="00F206A5" w:rsidRPr="00EC7CD1" w:rsidRDefault="00F206A5" w:rsidP="00F206A5">
      <w:pPr>
        <w:ind w:left="19" w:firstLine="1872"/>
        <w:rPr>
          <w:rFonts w:asciiTheme="majorEastAsia" w:eastAsiaTheme="majorEastAsia" w:hAnsiTheme="majorEastAsia"/>
          <w:sz w:val="24"/>
          <w:szCs w:val="24"/>
        </w:rPr>
      </w:pPr>
      <w:r w:rsidRPr="00EC7CD1">
        <w:rPr>
          <w:rFonts w:asciiTheme="majorEastAsia" w:eastAsiaTheme="majorEastAsia" w:hAnsiTheme="majorEastAsia" w:hint="eastAsia"/>
          <w:sz w:val="24"/>
          <w:szCs w:val="24"/>
        </w:rPr>
        <w:t>教育委員会へ電話（</w:t>
      </w:r>
      <w:r w:rsidRPr="00EC7CD1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46102E" w:rsidRPr="00EC7CD1">
        <w:rPr>
          <w:rFonts w:asciiTheme="majorEastAsia" w:eastAsiaTheme="majorEastAsia" w:hAnsiTheme="majorEastAsia" w:hint="eastAsia"/>
          <w:sz w:val="24"/>
          <w:szCs w:val="24"/>
        </w:rPr>
        <w:t>48-6281</w:t>
      </w:r>
      <w:r w:rsidR="00833966">
        <w:rPr>
          <w:rFonts w:asciiTheme="majorEastAsia" w:eastAsiaTheme="majorEastAsia" w:hAnsiTheme="majorEastAsia" w:hint="eastAsia"/>
          <w:sz w:val="24"/>
          <w:szCs w:val="24"/>
        </w:rPr>
        <w:t xml:space="preserve">　担当：佐藤</w:t>
      </w:r>
      <w:r w:rsidRPr="00EC7CD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833966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EC7CD1">
        <w:rPr>
          <w:rFonts w:asciiTheme="majorEastAsia" w:eastAsiaTheme="majorEastAsia" w:hAnsiTheme="majorEastAsia" w:hint="eastAsia"/>
          <w:sz w:val="24"/>
          <w:szCs w:val="24"/>
        </w:rPr>
        <w:t>お申込みください。</w:t>
      </w:r>
    </w:p>
    <w:p w14:paraId="21F37088" w14:textId="77777777" w:rsidR="00684748" w:rsidRPr="00EC7CD1" w:rsidRDefault="00684748" w:rsidP="00684748">
      <w:pPr>
        <w:ind w:firstLineChars="468" w:firstLine="993"/>
        <w:rPr>
          <w:rFonts w:asciiTheme="majorEastAsia" w:eastAsiaTheme="majorEastAsia" w:hAnsiTheme="majorEastAsia"/>
          <w:sz w:val="22"/>
        </w:rPr>
      </w:pPr>
      <w:r w:rsidRPr="00EC7CD1">
        <w:rPr>
          <w:rFonts w:asciiTheme="majorEastAsia" w:eastAsiaTheme="majorEastAsia" w:hAnsiTheme="majorEastAsia" w:hint="eastAsia"/>
          <w:sz w:val="22"/>
        </w:rPr>
        <w:t>※</w:t>
      </w:r>
      <w:r w:rsidR="006106F8" w:rsidRPr="00EC7CD1">
        <w:rPr>
          <w:rFonts w:asciiTheme="majorEastAsia" w:eastAsiaTheme="majorEastAsia" w:hAnsiTheme="majorEastAsia" w:hint="eastAsia"/>
          <w:sz w:val="22"/>
        </w:rPr>
        <w:t>〆切を過ぎての申込みはできませんので、ご注意ください。</w:t>
      </w:r>
    </w:p>
    <w:p w14:paraId="1330CC87" w14:textId="77777777" w:rsidR="00684748" w:rsidRPr="00EC7CD1" w:rsidRDefault="00684748" w:rsidP="00684748">
      <w:pPr>
        <w:ind w:firstLineChars="468" w:firstLine="993"/>
        <w:rPr>
          <w:rFonts w:asciiTheme="majorEastAsia" w:eastAsiaTheme="majorEastAsia" w:hAnsiTheme="majorEastAsia"/>
          <w:sz w:val="22"/>
        </w:rPr>
      </w:pPr>
      <w:r w:rsidRPr="00EC7CD1">
        <w:rPr>
          <w:rFonts w:asciiTheme="majorEastAsia" w:eastAsiaTheme="majorEastAsia" w:hAnsiTheme="majorEastAsia" w:hint="eastAsia"/>
          <w:sz w:val="22"/>
        </w:rPr>
        <w:t>※</w:t>
      </w:r>
      <w:r w:rsidR="009F5F50" w:rsidRPr="00EC7CD1">
        <w:rPr>
          <w:rFonts w:asciiTheme="majorEastAsia" w:eastAsiaTheme="majorEastAsia" w:hAnsiTheme="majorEastAsia" w:hint="eastAsia"/>
          <w:sz w:val="22"/>
        </w:rPr>
        <w:t>申し込みの際は、お名前、バス乗降場所、年齢、連絡電話番号をお伝えください。</w:t>
      </w:r>
    </w:p>
    <w:p w14:paraId="52231695" w14:textId="77777777" w:rsidR="004C3C54" w:rsidRPr="00EC7CD1" w:rsidRDefault="00684748" w:rsidP="00684748">
      <w:pPr>
        <w:ind w:firstLineChars="468" w:firstLine="993"/>
        <w:rPr>
          <w:rFonts w:asciiTheme="majorEastAsia" w:eastAsiaTheme="majorEastAsia" w:hAnsiTheme="majorEastAsia"/>
          <w:sz w:val="22"/>
        </w:rPr>
      </w:pPr>
      <w:r w:rsidRPr="00EC7CD1">
        <w:rPr>
          <w:rFonts w:asciiTheme="majorEastAsia" w:eastAsiaTheme="majorEastAsia" w:hAnsiTheme="majorEastAsia" w:hint="eastAsia"/>
          <w:sz w:val="22"/>
        </w:rPr>
        <w:t>※</w:t>
      </w:r>
      <w:r w:rsidR="006106F8" w:rsidRPr="00EC7CD1">
        <w:rPr>
          <w:rFonts w:asciiTheme="majorEastAsia" w:eastAsiaTheme="majorEastAsia" w:hAnsiTheme="majorEastAsia" w:hint="eastAsia"/>
          <w:sz w:val="22"/>
        </w:rPr>
        <w:t>なお</w:t>
      </w:r>
      <w:r w:rsidR="001C3110" w:rsidRPr="00EC7CD1">
        <w:rPr>
          <w:rFonts w:asciiTheme="majorEastAsia" w:eastAsiaTheme="majorEastAsia" w:hAnsiTheme="majorEastAsia" w:hint="eastAsia"/>
          <w:sz w:val="22"/>
        </w:rPr>
        <w:t>１０名以下の参加者の場合は中止と</w:t>
      </w:r>
      <w:r w:rsidR="008A5EF2" w:rsidRPr="00EC7CD1">
        <w:rPr>
          <w:rFonts w:asciiTheme="majorEastAsia" w:eastAsiaTheme="majorEastAsia" w:hAnsiTheme="majorEastAsia" w:hint="eastAsia"/>
          <w:sz w:val="22"/>
        </w:rPr>
        <w:t>さ</w:t>
      </w:r>
      <w:r w:rsidR="001C3110" w:rsidRPr="00EC7CD1">
        <w:rPr>
          <w:rFonts w:asciiTheme="majorEastAsia" w:eastAsiaTheme="majorEastAsia" w:hAnsiTheme="majorEastAsia" w:hint="eastAsia"/>
          <w:sz w:val="22"/>
        </w:rPr>
        <w:t>せていただきます</w:t>
      </w:r>
      <w:r w:rsidR="00742417" w:rsidRPr="00EC7CD1">
        <w:rPr>
          <w:rFonts w:asciiTheme="majorEastAsia" w:eastAsiaTheme="majorEastAsia" w:hAnsiTheme="majorEastAsia" w:hint="eastAsia"/>
          <w:sz w:val="22"/>
        </w:rPr>
        <w:t>。</w:t>
      </w:r>
    </w:p>
    <w:p w14:paraId="27262D2B" w14:textId="77777777" w:rsidR="008A5EF2" w:rsidRDefault="008A5EF2" w:rsidP="008A5EF2">
      <w:pPr>
        <w:ind w:firstLine="2496"/>
        <w:rPr>
          <w:rFonts w:asciiTheme="majorEastAsia" w:eastAsiaTheme="majorEastAsia" w:hAnsiTheme="majorEastAsia"/>
          <w:sz w:val="24"/>
          <w:szCs w:val="24"/>
        </w:rPr>
      </w:pPr>
    </w:p>
    <w:p w14:paraId="7E9F98B1" w14:textId="77777777" w:rsidR="00322A38" w:rsidRDefault="004C3C54" w:rsidP="00322A3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</w:t>
      </w:r>
      <w:r w:rsidR="00322A38">
        <w:rPr>
          <w:rFonts w:hint="eastAsia"/>
        </w:rPr>
        <w:t xml:space="preserve"> </w:t>
      </w:r>
      <w:r w:rsidR="00322A38" w:rsidRPr="00BA502B">
        <w:rPr>
          <mc:AlternateContent>
            <mc:Choice Requires="w16se">
              <w:rFonts w:ascii="HGS創英角ｺﾞｼｯｸUB" w:eastAsia="HGS創英角ｺﾞｼｯｸUB" w:hAnsi="HGS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AC4BC7" w:rsidRPr="00200ABC">
        <w:rPr>
          <w:rFonts w:ascii="HGS創英角ｺﾞｼｯｸUB" w:eastAsia="HGS創英角ｺﾞｼｯｸUB" w:hAnsi="HGS創英角ｺﾞｼｯｸUB" w:hint="eastAsia"/>
          <w:color w:val="800000"/>
          <w:sz w:val="24"/>
          <w:szCs w:val="24"/>
        </w:rPr>
        <w:t>その他</w:t>
      </w:r>
      <w:r w:rsidR="00AC4BC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22A38">
        <w:rPr>
          <w:rFonts w:asciiTheme="majorEastAsia" w:eastAsiaTheme="majorEastAsia" w:hAnsiTheme="majorEastAsia" w:hint="eastAsia"/>
          <w:sz w:val="24"/>
          <w:szCs w:val="24"/>
        </w:rPr>
        <w:t>昼食は各自でお願いします。</w:t>
      </w:r>
    </w:p>
    <w:p w14:paraId="4BB1C8D8" w14:textId="77777777" w:rsidR="00684748" w:rsidRDefault="00684748" w:rsidP="00A426B6">
      <w:pPr>
        <w:ind w:firstLineChars="800" w:firstLine="1697"/>
        <w:rPr>
          <w:rFonts w:asciiTheme="minorEastAsia" w:hAnsiTheme="minorEastAsia"/>
          <w:sz w:val="22"/>
        </w:rPr>
      </w:pPr>
    </w:p>
    <w:p w14:paraId="7E72DAC2" w14:textId="77777777" w:rsidR="004C3C54" w:rsidRDefault="00684748" w:rsidP="00A426B6">
      <w:pPr>
        <w:ind w:firstLineChars="800" w:firstLine="169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ご</w:t>
      </w:r>
      <w:r w:rsidR="00322A38" w:rsidRPr="00322A38">
        <w:rPr>
          <w:rFonts w:asciiTheme="minorEastAsia" w:hAnsiTheme="minorEastAsia" w:hint="eastAsia"/>
          <w:sz w:val="22"/>
        </w:rPr>
        <w:t>不明な点などがありましたら、教育委員会までお問い合せください。</w:t>
      </w:r>
    </w:p>
    <w:p w14:paraId="173F51F2" w14:textId="77777777" w:rsidR="00684748" w:rsidRDefault="00684748" w:rsidP="00C11121">
      <w:pPr>
        <w:ind w:left="624" w:hangingChars="200" w:hanging="624"/>
        <w:jc w:val="center"/>
        <w:rPr>
          <w:rFonts w:asciiTheme="minorEastAsia" w:hAnsiTheme="minorEastAsia"/>
          <w:sz w:val="32"/>
          <w:szCs w:val="32"/>
        </w:rPr>
      </w:pPr>
    </w:p>
    <w:p w14:paraId="733761FD" w14:textId="77777777" w:rsidR="00F05343" w:rsidRPr="00F206A5" w:rsidRDefault="002C7A4B" w:rsidP="00C11121">
      <w:pPr>
        <w:ind w:left="624" w:hangingChars="200" w:hanging="624"/>
        <w:jc w:val="center"/>
        <w:rPr>
          <w:rFonts w:asciiTheme="minorEastAsia" w:hAnsiTheme="minorEastAsia"/>
          <w:sz w:val="32"/>
          <w:szCs w:val="32"/>
        </w:rPr>
      </w:pPr>
      <w:r w:rsidRPr="00F206A5">
        <w:rPr>
          <w:rFonts w:asciiTheme="minorEastAsia" w:hAnsiTheme="minorEastAsia" w:hint="eastAsia"/>
          <w:sz w:val="32"/>
          <w:szCs w:val="32"/>
        </w:rPr>
        <w:t>赤井川村教育委員会</w:t>
      </w:r>
    </w:p>
    <w:sectPr w:rsidR="00F05343" w:rsidRPr="00F206A5" w:rsidSect="00A426B6">
      <w:pgSz w:w="11906" w:h="16838" w:code="9"/>
      <w:pgMar w:top="1134" w:right="1304" w:bottom="1134" w:left="1304" w:header="720" w:footer="720" w:gutter="0"/>
      <w:cols w:space="720"/>
      <w:docGrid w:type="linesAndChars" w:linePitch="338" w:charSpace="-16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400000000000000"/>
    <w:charset w:val="80"/>
    <w:family w:val="modern"/>
    <w:pitch w:val="variable"/>
    <w:sig w:usb0="E00002FF" w:usb1="6AC7FDFF" w:usb2="00000012" w:usb3="00000000" w:csb0="0002009F" w:csb1="00000000"/>
  </w:font>
  <w:font w:name="HGS創英角ｺﾞｼｯｸUB">
    <w:panose1 w:val="020B0A00000000000000"/>
    <w:charset w:val="80"/>
    <w:family w:val="modern"/>
    <w:pitch w:val="variable"/>
    <w:sig w:usb0="E00002FF" w:usb1="6AC7FD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B1"/>
    <w:rsid w:val="0003335A"/>
    <w:rsid w:val="00056048"/>
    <w:rsid w:val="00177E3B"/>
    <w:rsid w:val="00187220"/>
    <w:rsid w:val="001B70E2"/>
    <w:rsid w:val="001C1C7D"/>
    <w:rsid w:val="001C3110"/>
    <w:rsid w:val="001E2F2D"/>
    <w:rsid w:val="00200ABC"/>
    <w:rsid w:val="0021006F"/>
    <w:rsid w:val="00227BF2"/>
    <w:rsid w:val="00237185"/>
    <w:rsid w:val="00264725"/>
    <w:rsid w:val="00267686"/>
    <w:rsid w:val="00281A45"/>
    <w:rsid w:val="002C30D7"/>
    <w:rsid w:val="002C7A4B"/>
    <w:rsid w:val="002F13FC"/>
    <w:rsid w:val="003102B0"/>
    <w:rsid w:val="00322A38"/>
    <w:rsid w:val="00331394"/>
    <w:rsid w:val="003442BC"/>
    <w:rsid w:val="00365224"/>
    <w:rsid w:val="003A546E"/>
    <w:rsid w:val="003D4210"/>
    <w:rsid w:val="003D6995"/>
    <w:rsid w:val="00417074"/>
    <w:rsid w:val="004503E5"/>
    <w:rsid w:val="00453E73"/>
    <w:rsid w:val="0046102E"/>
    <w:rsid w:val="004644ED"/>
    <w:rsid w:val="00465ADB"/>
    <w:rsid w:val="00475FC1"/>
    <w:rsid w:val="00485C4D"/>
    <w:rsid w:val="00490989"/>
    <w:rsid w:val="00494095"/>
    <w:rsid w:val="004C3C54"/>
    <w:rsid w:val="004D06C7"/>
    <w:rsid w:val="004F2F42"/>
    <w:rsid w:val="005327B1"/>
    <w:rsid w:val="00554329"/>
    <w:rsid w:val="005550DC"/>
    <w:rsid w:val="00571734"/>
    <w:rsid w:val="00571DDE"/>
    <w:rsid w:val="005A5DFB"/>
    <w:rsid w:val="005A5E09"/>
    <w:rsid w:val="005C2846"/>
    <w:rsid w:val="005D3679"/>
    <w:rsid w:val="006106F8"/>
    <w:rsid w:val="006744A5"/>
    <w:rsid w:val="0067516A"/>
    <w:rsid w:val="00684748"/>
    <w:rsid w:val="006A6F21"/>
    <w:rsid w:val="00726489"/>
    <w:rsid w:val="00742417"/>
    <w:rsid w:val="00763B05"/>
    <w:rsid w:val="00781475"/>
    <w:rsid w:val="00795789"/>
    <w:rsid w:val="007A7632"/>
    <w:rsid w:val="007B056B"/>
    <w:rsid w:val="007C28F4"/>
    <w:rsid w:val="007C5C37"/>
    <w:rsid w:val="007C770B"/>
    <w:rsid w:val="007D3DD1"/>
    <w:rsid w:val="007E53E3"/>
    <w:rsid w:val="00833966"/>
    <w:rsid w:val="0083563C"/>
    <w:rsid w:val="00842237"/>
    <w:rsid w:val="00845AC8"/>
    <w:rsid w:val="00846771"/>
    <w:rsid w:val="00871D5A"/>
    <w:rsid w:val="008748DE"/>
    <w:rsid w:val="008A31A7"/>
    <w:rsid w:val="008A5EF2"/>
    <w:rsid w:val="008B177F"/>
    <w:rsid w:val="008C1D11"/>
    <w:rsid w:val="008D0641"/>
    <w:rsid w:val="008E2DD2"/>
    <w:rsid w:val="008F7F9D"/>
    <w:rsid w:val="00902F2C"/>
    <w:rsid w:val="00931D4C"/>
    <w:rsid w:val="00961AEA"/>
    <w:rsid w:val="0099726B"/>
    <w:rsid w:val="009E0BAD"/>
    <w:rsid w:val="009E16FC"/>
    <w:rsid w:val="009E3952"/>
    <w:rsid w:val="009F5F50"/>
    <w:rsid w:val="00A40508"/>
    <w:rsid w:val="00A426B6"/>
    <w:rsid w:val="00A53CA7"/>
    <w:rsid w:val="00A6413B"/>
    <w:rsid w:val="00AC4BC7"/>
    <w:rsid w:val="00AC7799"/>
    <w:rsid w:val="00AD1ABE"/>
    <w:rsid w:val="00B859B7"/>
    <w:rsid w:val="00BA502B"/>
    <w:rsid w:val="00BC2637"/>
    <w:rsid w:val="00BD101B"/>
    <w:rsid w:val="00BE19D1"/>
    <w:rsid w:val="00C11121"/>
    <w:rsid w:val="00C44F1C"/>
    <w:rsid w:val="00CE6520"/>
    <w:rsid w:val="00D21A1F"/>
    <w:rsid w:val="00D459A5"/>
    <w:rsid w:val="00DA6888"/>
    <w:rsid w:val="00DF6AFC"/>
    <w:rsid w:val="00E50610"/>
    <w:rsid w:val="00E56DD9"/>
    <w:rsid w:val="00E57295"/>
    <w:rsid w:val="00E967DE"/>
    <w:rsid w:val="00EC1231"/>
    <w:rsid w:val="00EC7CD1"/>
    <w:rsid w:val="00ED6075"/>
    <w:rsid w:val="00F05343"/>
    <w:rsid w:val="00F10A01"/>
    <w:rsid w:val="00F177B9"/>
    <w:rsid w:val="00F206A5"/>
    <w:rsid w:val="00F8335A"/>
    <w:rsid w:val="00FA7F62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F7344"/>
  <w15:docId w15:val="{76E5DF46-2080-4FCA-88B1-A681E937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22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22A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/>
      </a:spPr>
      <a:bodyPr wrap="square" rtlCol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2F27A-C92D-4663-9793-B6484DCB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kyouiku4</dc:creator>
  <cp:keywords/>
  <dc:description/>
  <cp:lastModifiedBy>英治 佐藤</cp:lastModifiedBy>
  <cp:revision>4</cp:revision>
  <cp:lastPrinted>2022-05-26T01:46:00Z</cp:lastPrinted>
  <dcterms:created xsi:type="dcterms:W3CDTF">2025-05-26T07:38:00Z</dcterms:created>
  <dcterms:modified xsi:type="dcterms:W3CDTF">2025-05-26T07:56:00Z</dcterms:modified>
</cp:coreProperties>
</file>